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F401" w14:textId="3A41ADA6" w:rsidR="004F5EBA" w:rsidRDefault="004F5EBA" w:rsidP="00DC4187"/>
    <w:p w14:paraId="71E7EC2D" w14:textId="28FA2569" w:rsidR="00855A34" w:rsidRDefault="00A57A55" w:rsidP="00FE006B">
      <w:pPr>
        <w:pStyle w:val="affff"/>
        <w:spacing w:line="280" w:lineRule="exact"/>
        <w:rPr>
          <w:rFonts w:ascii="Meiryo UI" w:hAnsi="Meiryo UI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43D5D" wp14:editId="511B1B4D">
                <wp:simplePos x="0" y="0"/>
                <wp:positionH relativeFrom="margin">
                  <wp:align>left</wp:align>
                </wp:positionH>
                <wp:positionV relativeFrom="paragraph">
                  <wp:posOffset>-165281</wp:posOffset>
                </wp:positionV>
                <wp:extent cx="6256020" cy="1105241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105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85821" w14:textId="77777777" w:rsidR="0079291D" w:rsidRPr="005B26FC" w:rsidRDefault="0079291D" w:rsidP="0079291D">
                            <w:pPr>
                              <w:spacing w:line="38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</w:t>
                            </w: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申し込み先＞</w:t>
                            </w:r>
                          </w:p>
                          <w:p w14:paraId="05E9B0E0" w14:textId="77777777" w:rsidR="0079291D" w:rsidRPr="0007175F" w:rsidRDefault="0079291D" w:rsidP="0079291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宮城県北部地方振興事務所栗原地域事務所</w:t>
                            </w:r>
                            <w:r w:rsidR="0007175F"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 w:rsidRP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地方振興部</w:t>
                            </w:r>
                            <w:r w:rsidR="0007175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商工</w:t>
                            </w:r>
                            <w:r w:rsidR="0007175F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・振興班</w:t>
                            </w:r>
                          </w:p>
                          <w:p w14:paraId="71332E67" w14:textId="77777777" w:rsidR="0079291D" w:rsidRPr="005B26FC" w:rsidRDefault="0079291D" w:rsidP="0079291D">
                            <w:pPr>
                              <w:spacing w:line="380" w:lineRule="exact"/>
                              <w:ind w:firstLineChars="200" w:firstLine="720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ＦＡＸ </w:t>
                            </w:r>
                            <w:r w:rsidRPr="005B26FC"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5B26F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０２２８－２２－６２８４</w:t>
                            </w:r>
                          </w:p>
                          <w:p w14:paraId="53882BFD" w14:textId="77777777" w:rsidR="0079291D" w:rsidRPr="001F07F4" w:rsidRDefault="0079291D" w:rsidP="0079291D">
                            <w:pPr>
                              <w:spacing w:line="380" w:lineRule="exact"/>
                              <w:ind w:firstLineChars="200" w:firstLine="720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電子メール　</w:t>
                            </w:r>
                            <w:r w:rsidRPr="001F07F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n</w:t>
                            </w:r>
                            <w:r w:rsidRPr="001F07F4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h-khsinbk@pref.miyagi.lg.jp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3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3pt;width:492.6pt;height:87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" fillcolor="white [3201]" strokeweight=".5pt">
                <v:textbox>
                  <w:txbxContent>
                    <w:p w14:paraId="29C85821" w14:textId="77777777" w:rsidR="0079291D" w:rsidRPr="005B26FC" w:rsidRDefault="0079291D" w:rsidP="0079291D">
                      <w:pPr>
                        <w:spacing w:line="38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</w:rPr>
                      </w:pPr>
                      <w:r w:rsidRPr="005B26FC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</w:t>
                      </w:r>
                      <w:r w:rsidRPr="005B26FC">
                        <w:rPr>
                          <w:rFonts w:ascii="ＭＳ ゴシック" w:eastAsia="ＭＳ ゴシック" w:hAnsi="ＭＳ ゴシック" w:hint="eastAsia"/>
                        </w:rPr>
                        <w:t>申し込み先＞</w:t>
                      </w:r>
                    </w:p>
                    <w:p w14:paraId="05E9B0E0" w14:textId="77777777" w:rsidR="0079291D" w:rsidRPr="0007175F" w:rsidRDefault="0079291D" w:rsidP="0079291D">
                      <w:pPr>
                        <w:spacing w:line="3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宮城県北部地方振興事務所栗原地域事務所</w:t>
                      </w:r>
                      <w:r w:rsidR="0007175F"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 w:rsidRP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地方振興部</w:t>
                      </w:r>
                      <w:r w:rsidR="0007175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商工</w:t>
                      </w:r>
                      <w:r w:rsidR="0007175F">
                        <w:rPr>
                          <w:rFonts w:ascii="ＭＳ ゴシック" w:eastAsia="ＭＳ ゴシック" w:hAnsi="ＭＳ ゴシック"/>
                          <w:sz w:val="28"/>
                        </w:rPr>
                        <w:t>・振興班</w:t>
                      </w:r>
                    </w:p>
                    <w:p w14:paraId="71332E67" w14:textId="77777777" w:rsidR="0079291D" w:rsidRPr="005B26FC" w:rsidRDefault="0079291D" w:rsidP="0079291D">
                      <w:pPr>
                        <w:spacing w:line="380" w:lineRule="exact"/>
                        <w:ind w:firstLineChars="200" w:firstLine="720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5B26FC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ＦＡＸ </w:t>
                      </w:r>
                      <w:r w:rsidRPr="005B26FC"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  <w:t xml:space="preserve"> </w:t>
                      </w:r>
                      <w:r w:rsidRPr="005B26FC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０２２８－２２－６２８４</w:t>
                      </w:r>
                    </w:p>
                    <w:p w14:paraId="53882BFD" w14:textId="77777777" w:rsidR="0079291D" w:rsidRPr="001F07F4" w:rsidRDefault="0079291D" w:rsidP="0079291D">
                      <w:pPr>
                        <w:spacing w:line="380" w:lineRule="exact"/>
                        <w:ind w:firstLineChars="200" w:firstLine="720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電子メール　</w:t>
                      </w:r>
                      <w:r w:rsidRPr="001F07F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n</w:t>
                      </w:r>
                      <w:r w:rsidRPr="001F07F4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h-khsinbk@pref.miyagi.lg.jp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4DB" w:rsidRPr="00855A34">
        <w:rPr>
          <w:rFonts w:ascii="Meiryo UI" w:hAnsi="Meiryo UI" w:hint="eastAsia"/>
          <w:color w:val="auto"/>
          <w:sz w:val="24"/>
          <w:szCs w:val="24"/>
        </w:rPr>
        <w:t xml:space="preserve">  </w:t>
      </w:r>
    </w:p>
    <w:p w14:paraId="695C7873" w14:textId="601BE3AC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1B85C898" w14:textId="77777777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766D2983" w14:textId="77777777" w:rsidR="0079291D" w:rsidRDefault="0079291D" w:rsidP="0079291D">
      <w:pPr>
        <w:rPr>
          <w:rFonts w:ascii="ＭＳ ゴシック" w:eastAsia="ＭＳ ゴシック" w:hAnsi="ＭＳ ゴシック"/>
          <w:sz w:val="32"/>
          <w:szCs w:val="36"/>
        </w:rPr>
      </w:pPr>
    </w:p>
    <w:p w14:paraId="73F7D8C1" w14:textId="6CA26761" w:rsidR="0079291D" w:rsidRPr="00A57A55" w:rsidRDefault="0079291D" w:rsidP="00A57A55">
      <w:pPr>
        <w:ind w:firstLineChars="300" w:firstLine="663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※下記申込書に必要事項をご記入のうえ</w:t>
      </w:r>
      <w:r w:rsidR="0068599F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、</w:t>
      </w: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ＦＡＸ</w:t>
      </w:r>
      <w:r w:rsidR="0068599F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、</w:t>
      </w:r>
      <w:r w:rsidRPr="00E201AC">
        <w:rPr>
          <w:rFonts w:ascii="ＭＳ ゴシック" w:eastAsia="ＭＳ ゴシック" w:hAnsi="ＭＳ ゴシック" w:hint="eastAsia"/>
          <w:b/>
          <w:bCs/>
          <w:sz w:val="22"/>
          <w:szCs w:val="24"/>
        </w:rPr>
        <w:t>電子メールでお申し込みください。</w:t>
      </w:r>
    </w:p>
    <w:p w14:paraId="2C81E47C" w14:textId="58B78E92" w:rsidR="00DC3F81" w:rsidRDefault="0079291D" w:rsidP="00A57A55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5B26FC">
        <w:rPr>
          <w:rFonts w:ascii="ＭＳ ゴシック" w:eastAsia="ＭＳ ゴシック" w:hAnsi="ＭＳ ゴシック" w:hint="eastAsia"/>
          <w:sz w:val="36"/>
          <w:szCs w:val="40"/>
        </w:rPr>
        <w:t>「</w:t>
      </w:r>
      <w:r>
        <w:rPr>
          <w:rFonts w:ascii="ＭＳ ゴシック" w:eastAsia="ＭＳ ゴシック" w:hAnsi="ＭＳ ゴシック" w:hint="eastAsia"/>
          <w:sz w:val="36"/>
          <w:szCs w:val="40"/>
        </w:rPr>
        <w:t>６次産業化</w:t>
      </w:r>
      <w:r w:rsidR="00FE006B">
        <w:rPr>
          <w:rFonts w:ascii="ＭＳ ゴシック" w:eastAsia="ＭＳ ゴシック" w:hAnsi="ＭＳ ゴシック" w:hint="eastAsia"/>
          <w:sz w:val="36"/>
          <w:szCs w:val="40"/>
        </w:rPr>
        <w:t>セミナー</w:t>
      </w:r>
      <w:r w:rsidRPr="005B26FC">
        <w:rPr>
          <w:rFonts w:ascii="ＭＳ ゴシック" w:eastAsia="ＭＳ ゴシック" w:hAnsi="ＭＳ ゴシック" w:hint="eastAsia"/>
          <w:sz w:val="36"/>
          <w:szCs w:val="40"/>
        </w:rPr>
        <w:t>」</w:t>
      </w:r>
      <w:r>
        <w:rPr>
          <w:rFonts w:ascii="ＭＳ ゴシック" w:eastAsia="ＭＳ ゴシック" w:hAnsi="ＭＳ ゴシック" w:hint="eastAsia"/>
          <w:sz w:val="36"/>
          <w:szCs w:val="40"/>
        </w:rPr>
        <w:t>参加</w:t>
      </w:r>
      <w:r w:rsidRPr="005B26FC">
        <w:rPr>
          <w:rFonts w:ascii="ＭＳ ゴシック" w:eastAsia="ＭＳ ゴシック" w:hAnsi="ＭＳ ゴシック" w:hint="eastAsia"/>
          <w:sz w:val="36"/>
          <w:szCs w:val="40"/>
        </w:rPr>
        <w:t>申込書</w:t>
      </w:r>
    </w:p>
    <w:p w14:paraId="1C9BE499" w14:textId="77777777" w:rsidR="00A57A55" w:rsidRPr="00901DE8" w:rsidRDefault="00A57A55" w:rsidP="00A57A55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0E27310E" w14:textId="57449BBF" w:rsidR="00DC3F81" w:rsidRPr="0083459A" w:rsidRDefault="003C5602" w:rsidP="00DC3F81">
      <w:pPr>
        <w:pStyle w:val="aa"/>
        <w:spacing w:before="0"/>
        <w:ind w:firstLineChars="39" w:firstLine="140"/>
        <w:rPr>
          <w:rFonts w:ascii="ＭＳ Ｐゴシック" w:eastAsia="ＭＳ Ｐゴシック" w:hAnsi="ＭＳ Ｐゴシック"/>
          <w:color w:val="FFFFFF"/>
          <w:sz w:val="36"/>
          <w:szCs w:val="36"/>
        </w:rPr>
      </w:pPr>
      <w:r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締切</w:t>
      </w:r>
      <w:bookmarkStart w:id="0" w:name="_GoBack"/>
      <w:bookmarkEnd w:id="0"/>
      <w:r w:rsidR="00DC3F81"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 xml:space="preserve">　令和</w:t>
      </w:r>
      <w:r w:rsidR="009A621B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6</w:t>
      </w:r>
      <w:r w:rsidR="00DC3F81"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年</w:t>
      </w:r>
      <w:r w:rsidR="00AA3417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11</w:t>
      </w:r>
      <w:r w:rsidR="00176448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月</w:t>
      </w:r>
      <w:r w:rsidR="00AA3417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15日（金</w:t>
      </w:r>
      <w:r w:rsidR="00DC3F81" w:rsidRPr="0083459A">
        <w:rPr>
          <w:rFonts w:ascii="ＭＳ Ｐゴシック" w:eastAsia="ＭＳ Ｐゴシック" w:hAnsi="ＭＳ Ｐゴシック" w:hint="eastAsia"/>
          <w:color w:val="FFFFFF"/>
          <w:sz w:val="36"/>
          <w:szCs w:val="36"/>
          <w:highlight w:val="darkGray"/>
          <w:shd w:val="pct15" w:color="auto" w:fill="FFFFFF"/>
        </w:rPr>
        <w:t>）</w:t>
      </w:r>
    </w:p>
    <w:p w14:paraId="1091AEEB" w14:textId="77777777" w:rsidR="00BD7E4D" w:rsidRPr="00F73377" w:rsidRDefault="00BD7E4D" w:rsidP="00BD7E4D">
      <w:pPr>
        <w:spacing w:line="400" w:lineRule="exact"/>
        <w:jc w:val="center"/>
        <w:rPr>
          <w:rFonts w:ascii="ＭＳ ゴシック" w:eastAsia="ＭＳ ゴシック" w:hAnsi="ＭＳ ゴシック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409"/>
        <w:gridCol w:w="5721"/>
      </w:tblGrid>
      <w:tr w:rsidR="00BD7E4D" w:rsidRPr="005B26FC" w14:paraId="170B6180" w14:textId="77777777" w:rsidTr="0054342F">
        <w:tc>
          <w:tcPr>
            <w:tcW w:w="1838" w:type="dxa"/>
            <w:vAlign w:val="center"/>
          </w:tcPr>
          <w:p w14:paraId="3FF03620" w14:textId="77777777" w:rsidR="00BD7E4D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 w:rsidRPr="005B26F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  <w:p w14:paraId="7D5951C6" w14:textId="77777777" w:rsidR="00BD7E4D" w:rsidRPr="0007175F" w:rsidRDefault="00BD7E4D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（所属）</w:t>
            </w:r>
          </w:p>
        </w:tc>
        <w:tc>
          <w:tcPr>
            <w:tcW w:w="8130" w:type="dxa"/>
            <w:gridSpan w:val="2"/>
            <w:vAlign w:val="center"/>
          </w:tcPr>
          <w:p w14:paraId="66A30533" w14:textId="7C6D82C5" w:rsidR="00BD7E4D" w:rsidRPr="005B26FC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7A55" w:rsidRPr="005B26FC" w14:paraId="05748F69" w14:textId="77777777" w:rsidTr="0054342F">
        <w:trPr>
          <w:trHeight w:val="558"/>
        </w:trPr>
        <w:tc>
          <w:tcPr>
            <w:tcW w:w="1838" w:type="dxa"/>
            <w:vAlign w:val="center"/>
          </w:tcPr>
          <w:p w14:paraId="1E629754" w14:textId="69F41B10" w:rsidR="00A57A55" w:rsidRPr="005B26FC" w:rsidRDefault="00A57A55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8130" w:type="dxa"/>
            <w:gridSpan w:val="2"/>
            <w:vAlign w:val="center"/>
          </w:tcPr>
          <w:p w14:paraId="69B7F41D" w14:textId="77777777" w:rsidR="00A57A55" w:rsidRPr="00A57A55" w:rsidRDefault="00A57A55" w:rsidP="00A57A5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7A55">
              <w:rPr>
                <w:rFonts w:ascii="ＭＳ ゴシック" w:eastAsia="ＭＳ ゴシック" w:hAnsi="ＭＳ ゴシック" w:hint="eastAsia"/>
                <w:b/>
                <w:sz w:val="24"/>
              </w:rPr>
              <w:t>□農業　　　□林業　　　□漁業　　　□加工業　　□製造業</w:t>
            </w:r>
          </w:p>
          <w:p w14:paraId="47543B52" w14:textId="441C75AF" w:rsidR="00A57A55" w:rsidRPr="00A57A55" w:rsidRDefault="00A57A55" w:rsidP="000E0E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57A55">
              <w:rPr>
                <w:rFonts w:ascii="ＭＳ ゴシック" w:eastAsia="ＭＳ ゴシック" w:hAnsi="ＭＳ ゴシック" w:hint="eastAsia"/>
                <w:b/>
                <w:sz w:val="24"/>
              </w:rPr>
              <w:t>□流通業　　□販売業　　□その他（　　　　　　　　　　　）</w:t>
            </w:r>
          </w:p>
        </w:tc>
      </w:tr>
      <w:tr w:rsidR="00BD7E4D" w:rsidRPr="005B26FC" w14:paraId="10050982" w14:textId="77777777" w:rsidTr="0054342F">
        <w:trPr>
          <w:trHeight w:val="1155"/>
        </w:trPr>
        <w:tc>
          <w:tcPr>
            <w:tcW w:w="1838" w:type="dxa"/>
            <w:vAlign w:val="center"/>
          </w:tcPr>
          <w:p w14:paraId="2AA83B86" w14:textId="77777777" w:rsidR="00BD7E4D" w:rsidRPr="005B26FC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8130" w:type="dxa"/>
            <w:gridSpan w:val="2"/>
            <w:vAlign w:val="center"/>
          </w:tcPr>
          <w:p w14:paraId="1FD10283" w14:textId="76847FEB" w:rsidR="00BD7E4D" w:rsidRDefault="00BD7E4D" w:rsidP="000E0E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　</w:t>
            </w:r>
            <w:r w:rsidR="0054342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/ FAX</w:t>
            </w:r>
          </w:p>
          <w:p w14:paraId="25ADBDF4" w14:textId="542C4225" w:rsidR="00A57A55" w:rsidRPr="002A0827" w:rsidRDefault="00A57A55" w:rsidP="000E0E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A0827">
              <w:rPr>
                <w:rFonts w:ascii="ＭＳ ゴシック" w:eastAsia="ＭＳ ゴシック" w:hAnsi="ＭＳ ゴシック" w:hint="eastAsia"/>
                <w:b/>
                <w:sz w:val="24"/>
              </w:rPr>
              <w:t>メールアドレス</w:t>
            </w:r>
            <w:r w:rsidR="002A0827">
              <w:rPr>
                <w:rFonts w:ascii="ＭＳ ゴシック" w:eastAsia="ＭＳ ゴシック" w:hAnsi="ＭＳ ゴシック" w:hint="eastAsia"/>
                <w:b/>
                <w:sz w:val="24"/>
              </w:rPr>
              <w:t>：</w:t>
            </w:r>
          </w:p>
          <w:p w14:paraId="13005D39" w14:textId="6325C238" w:rsidR="00EF04DA" w:rsidRPr="005B26FC" w:rsidRDefault="0054342F" w:rsidP="002A0827">
            <w:pPr>
              <w:ind w:firstLineChars="100" w:firstLine="2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EF04DA">
              <w:rPr>
                <w:rFonts w:ascii="ＭＳ ゴシック" w:eastAsia="ＭＳ ゴシック" w:hAnsi="ＭＳ ゴシック" w:hint="eastAsia"/>
                <w:b/>
                <w:sz w:val="24"/>
              </w:rPr>
              <w:t>今後、</w:t>
            </w:r>
            <w:r w:rsidR="002A0827">
              <w:rPr>
                <w:rFonts w:ascii="ＭＳ ゴシック" w:eastAsia="ＭＳ ゴシック" w:hAnsi="ＭＳ ゴシック" w:hint="eastAsia"/>
                <w:b/>
                <w:sz w:val="24"/>
              </w:rPr>
              <w:t>メールによる</w:t>
            </w:r>
            <w:r w:rsidR="00EF04DA">
              <w:rPr>
                <w:rFonts w:ascii="ＭＳ ゴシック" w:eastAsia="ＭＳ ゴシック" w:hAnsi="ＭＳ ゴシック" w:hint="eastAsia"/>
                <w:b/>
                <w:sz w:val="24"/>
              </w:rPr>
              <w:t>６次産業化に関する情報提供を希望する。</w:t>
            </w:r>
          </w:p>
        </w:tc>
      </w:tr>
      <w:tr w:rsidR="0078172A" w:rsidRPr="005B26FC" w14:paraId="7662B6CF" w14:textId="142288E7" w:rsidTr="0054342F">
        <w:trPr>
          <w:trHeight w:val="610"/>
        </w:trPr>
        <w:tc>
          <w:tcPr>
            <w:tcW w:w="1838" w:type="dxa"/>
            <w:vMerge w:val="restart"/>
            <w:vAlign w:val="center"/>
          </w:tcPr>
          <w:p w14:paraId="10009E83" w14:textId="25BBBE01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E15CE6" w14:textId="77777777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 w:rsidRPr="005B26FC">
              <w:rPr>
                <w:rFonts w:ascii="ＭＳ ゴシック" w:eastAsia="ＭＳ ゴシック" w:hAnsi="ＭＳ ゴシック" w:hint="eastAsia"/>
                <w:sz w:val="24"/>
              </w:rPr>
              <w:t>参加者</w:t>
            </w:r>
          </w:p>
          <w:p w14:paraId="69658413" w14:textId="77777777" w:rsidR="0078172A" w:rsidRDefault="0078172A" w:rsidP="0078172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688BA5F" w14:textId="4F9C42EE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0BEABAD2" w14:textId="573A8E7D" w:rsidR="0078172A" w:rsidRDefault="0078172A" w:rsidP="007817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54342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78172A" w:rsidRPr="005B26FC" w14:paraId="789E399D" w14:textId="77777777" w:rsidTr="0054342F">
        <w:trPr>
          <w:trHeight w:val="759"/>
        </w:trPr>
        <w:tc>
          <w:tcPr>
            <w:tcW w:w="1838" w:type="dxa"/>
            <w:vMerge/>
            <w:vAlign w:val="center"/>
          </w:tcPr>
          <w:p w14:paraId="41ACB663" w14:textId="77777777" w:rsidR="0078172A" w:rsidRPr="005B26FC" w:rsidRDefault="0078172A" w:rsidP="000E0E2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9DDCDCE" w14:textId="2DEC070D" w:rsidR="0078172A" w:rsidRPr="0007175F" w:rsidRDefault="0078172A" w:rsidP="000E0E27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6D2D2981" w14:textId="77777777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78172A" w:rsidRPr="005B26FC" w14:paraId="6F4C3B74" w14:textId="77777777" w:rsidTr="0054342F">
        <w:trPr>
          <w:trHeight w:val="827"/>
        </w:trPr>
        <w:tc>
          <w:tcPr>
            <w:tcW w:w="1838" w:type="dxa"/>
            <w:vMerge/>
            <w:vAlign w:val="center"/>
          </w:tcPr>
          <w:p w14:paraId="691530B2" w14:textId="77777777" w:rsidR="0078172A" w:rsidRPr="005B26FC" w:rsidRDefault="0078172A" w:rsidP="000E0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CFA15D2" w14:textId="266D0D58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721" w:type="dxa"/>
            <w:vAlign w:val="center"/>
          </w:tcPr>
          <w:p w14:paraId="51240E7A" w14:textId="77777777" w:rsidR="0078172A" w:rsidRPr="0007175F" w:rsidRDefault="0078172A" w:rsidP="000E0E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A57A55" w:rsidRPr="005B26FC" w14:paraId="627F8688" w14:textId="77777777" w:rsidTr="0054342F">
        <w:trPr>
          <w:trHeight w:val="712"/>
        </w:trPr>
        <w:tc>
          <w:tcPr>
            <w:tcW w:w="1838" w:type="dxa"/>
            <w:vAlign w:val="center"/>
          </w:tcPr>
          <w:p w14:paraId="114FBAD4" w14:textId="1E1AA476" w:rsidR="00A57A55" w:rsidRPr="005B26FC" w:rsidRDefault="00A57A55" w:rsidP="00A57A5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一次産業の方のみ記入下さい</w:t>
            </w:r>
          </w:p>
        </w:tc>
        <w:tc>
          <w:tcPr>
            <w:tcW w:w="8130" w:type="dxa"/>
            <w:gridSpan w:val="2"/>
            <w:vAlign w:val="center"/>
          </w:tcPr>
          <w:p w14:paraId="25BB7DF7" w14:textId="69E9E150" w:rsidR="00A57A55" w:rsidRPr="00A57A55" w:rsidRDefault="0054342F" w:rsidP="00A57A55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1　</w:t>
            </w:r>
            <w:r w:rsidR="00A57A55" w:rsidRPr="00A57A55">
              <w:rPr>
                <w:rFonts w:ascii="HG丸ｺﾞｼｯｸM-PRO" w:eastAsia="HG丸ｺﾞｼｯｸM-PRO" w:hAnsi="HG丸ｺﾞｼｯｸM-PRO" w:hint="eastAsia"/>
                <w:b/>
              </w:rPr>
              <w:t>6 次</w:t>
            </w:r>
            <w:r w:rsidR="003C5602">
              <w:rPr>
                <w:rFonts w:ascii="HG丸ｺﾞｼｯｸM-PRO" w:eastAsia="HG丸ｺﾞｼｯｸM-PRO" w:hAnsi="HG丸ｺﾞｼｯｸM-PRO" w:hint="eastAsia"/>
                <w:b/>
              </w:rPr>
              <w:t>産業</w:t>
            </w:r>
            <w:r w:rsidR="00A57A55" w:rsidRPr="00A57A55">
              <w:rPr>
                <w:rFonts w:ascii="HG丸ｺﾞｼｯｸM-PRO" w:eastAsia="HG丸ｺﾞｼｯｸM-PRO" w:hAnsi="HG丸ｺﾞｼｯｸM-PRO" w:hint="eastAsia"/>
                <w:b/>
              </w:rPr>
              <w:t>化の取り組み状況</w:t>
            </w:r>
          </w:p>
          <w:p w14:paraId="11773DE7" w14:textId="268E7D3E" w:rsid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□取り組んでいる　　　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□</w:t>
            </w:r>
            <w:r w:rsidR="00A57A55" w:rsidRPr="00A57A55">
              <w:rPr>
                <w:rFonts w:ascii="HG丸ｺﾞｼｯｸM-PRO" w:eastAsia="HG丸ｺﾞｼｯｸM-PRO" w:hAnsi="HG丸ｺﾞｼｯｸM-PRO" w:hint="eastAsia"/>
                <w:b/>
              </w:rPr>
              <w:t>今後取り組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む　　</w:t>
            </w:r>
          </w:p>
          <w:p w14:paraId="6288A73D" w14:textId="2B770E95" w:rsid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□取り組んでいないが興味がある　</w:t>
            </w:r>
          </w:p>
          <w:p w14:paraId="4476DEC8" w14:textId="03C47ADC" w:rsidR="00A57A55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□その他（　　　　　　　　　　　　　　　）</w:t>
            </w:r>
          </w:p>
          <w:p w14:paraId="14609D1E" w14:textId="77777777" w:rsidR="0054342F" w:rsidRDefault="0054342F" w:rsidP="0054342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2　商品加工の一部の委託について</w:t>
            </w:r>
          </w:p>
          <w:p w14:paraId="59783F1F" w14:textId="77777777" w:rsid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□現在行っている　　　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今後行う予定</w:t>
            </w:r>
          </w:p>
          <w:p w14:paraId="751A5D14" w14:textId="77777777" w:rsid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□行っていないが興味がある　</w:t>
            </w:r>
          </w:p>
          <w:p w14:paraId="60E4D653" w14:textId="72CD5864" w:rsid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□その他（　　　　　　　　　　　　　　　）</w:t>
            </w:r>
          </w:p>
          <w:p w14:paraId="0621F744" w14:textId="7F08AC9E" w:rsidR="0054342F" w:rsidRPr="0054342F" w:rsidRDefault="0054342F" w:rsidP="0054342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3　ご興味のある商品加工について</w:t>
            </w:r>
          </w:p>
          <w:p w14:paraId="60179630" w14:textId="77777777" w:rsidR="0054342F" w:rsidRDefault="0054342F" w:rsidP="0054342F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□漬物　□レトルト　□フリーズドライ　□缶・瓶詰　</w:t>
            </w:r>
          </w:p>
          <w:p w14:paraId="4C4A893B" w14:textId="126CA699" w:rsidR="0054342F" w:rsidRPr="0054342F" w:rsidRDefault="0054342F" w:rsidP="0054342F">
            <w:pPr>
              <w:ind w:left="-33" w:firstLineChars="100" w:firstLine="26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□その他（　　　　　　　　　　　　　　　）</w:t>
            </w:r>
          </w:p>
        </w:tc>
      </w:tr>
      <w:tr w:rsidR="00A57A55" w:rsidRPr="005B26FC" w14:paraId="2D229827" w14:textId="77777777" w:rsidTr="0054342F">
        <w:trPr>
          <w:trHeight w:val="1105"/>
        </w:trPr>
        <w:tc>
          <w:tcPr>
            <w:tcW w:w="1838" w:type="dxa"/>
            <w:vAlign w:val="center"/>
          </w:tcPr>
          <w:p w14:paraId="250CF0B8" w14:textId="6A03D57B" w:rsidR="00A57A55" w:rsidRPr="0054342F" w:rsidRDefault="00A57A55" w:rsidP="0054342F">
            <w:pPr>
              <w:ind w:left="-33"/>
              <w:rPr>
                <w:rFonts w:ascii="HG丸ｺﾞｼｯｸM-PRO" w:eastAsia="HG丸ｺﾞｼｯｸM-PRO" w:hAnsi="HG丸ｺﾞｼｯｸM-PRO"/>
                <w:b/>
              </w:rPr>
            </w:pPr>
            <w:r w:rsidRPr="00F11FB4">
              <w:rPr>
                <w:rFonts w:ascii="HG丸ｺﾞｼｯｸM-PRO" w:eastAsia="HG丸ｺﾞｼｯｸM-PRO" w:hAnsi="HG丸ｺﾞｼｯｸM-PRO"/>
                <w:b/>
              </w:rPr>
              <w:t>本セミナー</w:t>
            </w:r>
            <w:r w:rsidR="0054342F">
              <w:rPr>
                <w:rFonts w:ascii="HG丸ｺﾞｼｯｸM-PRO" w:eastAsia="HG丸ｺﾞｼｯｸM-PRO" w:hAnsi="HG丸ｺﾞｼｯｸM-PRO" w:hint="eastAsia"/>
                <w:b/>
              </w:rPr>
              <w:t>に関する</w:t>
            </w:r>
            <w:r w:rsidR="0054342F">
              <w:rPr>
                <w:rFonts w:ascii="HG丸ｺﾞｼｯｸM-PRO" w:eastAsia="HG丸ｺﾞｼｯｸM-PRO" w:hAnsi="HG丸ｺﾞｼｯｸM-PRO"/>
                <w:b/>
              </w:rPr>
              <w:t>質問</w:t>
            </w:r>
            <w:r w:rsidR="0054342F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  <w:r>
              <w:rPr>
                <w:rFonts w:ascii="HG丸ｺﾞｼｯｸM-PRO" w:eastAsia="HG丸ｺﾞｼｯｸM-PRO" w:hAnsi="HG丸ｺﾞｼｯｸM-PRO"/>
                <w:b/>
              </w:rPr>
              <w:t>をご記入下さい。</w:t>
            </w:r>
          </w:p>
        </w:tc>
        <w:tc>
          <w:tcPr>
            <w:tcW w:w="8130" w:type="dxa"/>
            <w:gridSpan w:val="2"/>
            <w:vAlign w:val="center"/>
          </w:tcPr>
          <w:p w14:paraId="7C7B9C28" w14:textId="40F2754F" w:rsidR="00A57A55" w:rsidRPr="00A57A55" w:rsidRDefault="00A57A55" w:rsidP="00124FC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5158F109" w14:textId="574F9618" w:rsidR="00A57A55" w:rsidRPr="00A57A55" w:rsidRDefault="00BD7E4D">
      <w:r>
        <w:rPr>
          <w:rFonts w:hint="eastAsia"/>
        </w:rPr>
        <w:t>※ご記入いただきました情報</w:t>
      </w:r>
      <w:r w:rsidR="00A57A55">
        <w:rPr>
          <w:rFonts w:hint="eastAsia"/>
        </w:rPr>
        <w:t>は</w:t>
      </w:r>
      <w:r w:rsidR="00901DE8">
        <w:rPr>
          <w:rFonts w:hint="eastAsia"/>
        </w:rPr>
        <w:t>、本セミナー</w:t>
      </w:r>
      <w:r w:rsidR="0068599F">
        <w:rPr>
          <w:rFonts w:hint="eastAsia"/>
        </w:rPr>
        <w:t>の開催及び</w:t>
      </w:r>
      <w:r w:rsidR="002A443B">
        <w:rPr>
          <w:rFonts w:hint="eastAsia"/>
        </w:rPr>
        <w:t>主催者からの各種連絡・情報提供</w:t>
      </w:r>
      <w:r w:rsidR="00A57A55">
        <w:rPr>
          <w:rFonts w:hint="eastAsia"/>
        </w:rPr>
        <w:t>に利用させていただきます。</w:t>
      </w:r>
    </w:p>
    <w:sectPr w:rsidR="00A57A55" w:rsidRPr="00A57A55" w:rsidSect="005630F6">
      <w:pgSz w:w="11906" w:h="16838" w:code="9"/>
      <w:pgMar w:top="1077" w:right="851" w:bottom="851" w:left="1077" w:header="720" w:footer="720" w:gutter="0"/>
      <w:pgBorders w:display="firstPage" w:offsetFrom="page">
        <w:top w:val="single" w:sz="36" w:space="24" w:color="CCCC00"/>
        <w:left w:val="single" w:sz="36" w:space="24" w:color="CCCC00"/>
        <w:bottom w:val="single" w:sz="36" w:space="24" w:color="CCCC00"/>
        <w:right w:val="single" w:sz="36" w:space="24" w:color="CCCC0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DA44" w14:textId="77777777" w:rsidR="00404497" w:rsidRDefault="00404497">
      <w:pPr>
        <w:spacing w:line="240" w:lineRule="auto"/>
      </w:pPr>
      <w:r>
        <w:separator/>
      </w:r>
    </w:p>
  </w:endnote>
  <w:endnote w:type="continuationSeparator" w:id="0">
    <w:p w14:paraId="4B69D5A9" w14:textId="77777777" w:rsidR="00404497" w:rsidRDefault="0040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09DD0" w14:textId="77777777" w:rsidR="00404497" w:rsidRDefault="00404497">
      <w:pPr>
        <w:spacing w:line="240" w:lineRule="auto"/>
      </w:pPr>
      <w:r>
        <w:separator/>
      </w:r>
    </w:p>
  </w:footnote>
  <w:footnote w:type="continuationSeparator" w:id="0">
    <w:p w14:paraId="59F57F62" w14:textId="77777777" w:rsidR="00404497" w:rsidRDefault="00404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80"/>
    <w:rsid w:val="0002319B"/>
    <w:rsid w:val="0003525F"/>
    <w:rsid w:val="00050256"/>
    <w:rsid w:val="0007175F"/>
    <w:rsid w:val="000753CF"/>
    <w:rsid w:val="00085DBA"/>
    <w:rsid w:val="000948B6"/>
    <w:rsid w:val="000C436A"/>
    <w:rsid w:val="000E73B3"/>
    <w:rsid w:val="00101CD4"/>
    <w:rsid w:val="00102DD6"/>
    <w:rsid w:val="00124FCB"/>
    <w:rsid w:val="00135394"/>
    <w:rsid w:val="00151E63"/>
    <w:rsid w:val="00176448"/>
    <w:rsid w:val="001E3FE5"/>
    <w:rsid w:val="00204404"/>
    <w:rsid w:val="00243763"/>
    <w:rsid w:val="00281AD9"/>
    <w:rsid w:val="00283847"/>
    <w:rsid w:val="002A0827"/>
    <w:rsid w:val="002A3C63"/>
    <w:rsid w:val="002A443B"/>
    <w:rsid w:val="002C3D6F"/>
    <w:rsid w:val="002F3968"/>
    <w:rsid w:val="0031225C"/>
    <w:rsid w:val="003734D1"/>
    <w:rsid w:val="003777E1"/>
    <w:rsid w:val="003834B4"/>
    <w:rsid w:val="003A08AE"/>
    <w:rsid w:val="003A67DC"/>
    <w:rsid w:val="003B073E"/>
    <w:rsid w:val="003C5602"/>
    <w:rsid w:val="003E0376"/>
    <w:rsid w:val="00404497"/>
    <w:rsid w:val="004051FA"/>
    <w:rsid w:val="004134A3"/>
    <w:rsid w:val="00434225"/>
    <w:rsid w:val="004564CA"/>
    <w:rsid w:val="004629B0"/>
    <w:rsid w:val="004819BD"/>
    <w:rsid w:val="004A0305"/>
    <w:rsid w:val="004B3829"/>
    <w:rsid w:val="004B3877"/>
    <w:rsid w:val="004D6A00"/>
    <w:rsid w:val="004F5EBA"/>
    <w:rsid w:val="00501AF7"/>
    <w:rsid w:val="00513939"/>
    <w:rsid w:val="00536CA8"/>
    <w:rsid w:val="005374C7"/>
    <w:rsid w:val="0054342F"/>
    <w:rsid w:val="00552504"/>
    <w:rsid w:val="005630F6"/>
    <w:rsid w:val="005F18EA"/>
    <w:rsid w:val="005F7E71"/>
    <w:rsid w:val="006624C5"/>
    <w:rsid w:val="0068599F"/>
    <w:rsid w:val="00694FAC"/>
    <w:rsid w:val="006C1150"/>
    <w:rsid w:val="006D563A"/>
    <w:rsid w:val="0071527E"/>
    <w:rsid w:val="00772F94"/>
    <w:rsid w:val="0078172A"/>
    <w:rsid w:val="0079291D"/>
    <w:rsid w:val="0079666F"/>
    <w:rsid w:val="007A2FD9"/>
    <w:rsid w:val="007B4D29"/>
    <w:rsid w:val="007B77E4"/>
    <w:rsid w:val="007D3BD6"/>
    <w:rsid w:val="00804616"/>
    <w:rsid w:val="00820A92"/>
    <w:rsid w:val="0082434E"/>
    <w:rsid w:val="0083459A"/>
    <w:rsid w:val="00855944"/>
    <w:rsid w:val="00855A34"/>
    <w:rsid w:val="008608D6"/>
    <w:rsid w:val="008819E1"/>
    <w:rsid w:val="00892B80"/>
    <w:rsid w:val="008B2E2A"/>
    <w:rsid w:val="008C77C9"/>
    <w:rsid w:val="008F2884"/>
    <w:rsid w:val="00901DE8"/>
    <w:rsid w:val="00915F33"/>
    <w:rsid w:val="00925D3E"/>
    <w:rsid w:val="009750B9"/>
    <w:rsid w:val="00980A91"/>
    <w:rsid w:val="009A621B"/>
    <w:rsid w:val="009A6A1C"/>
    <w:rsid w:val="009C67F5"/>
    <w:rsid w:val="009E6459"/>
    <w:rsid w:val="009E788F"/>
    <w:rsid w:val="00A14F53"/>
    <w:rsid w:val="00A272E9"/>
    <w:rsid w:val="00A57A55"/>
    <w:rsid w:val="00AA0742"/>
    <w:rsid w:val="00AA3417"/>
    <w:rsid w:val="00AA6EE7"/>
    <w:rsid w:val="00AE52E9"/>
    <w:rsid w:val="00AF30BF"/>
    <w:rsid w:val="00AF3FE1"/>
    <w:rsid w:val="00B06A90"/>
    <w:rsid w:val="00B20399"/>
    <w:rsid w:val="00B66D8B"/>
    <w:rsid w:val="00B845E1"/>
    <w:rsid w:val="00BC07CB"/>
    <w:rsid w:val="00BC7090"/>
    <w:rsid w:val="00BD7E4D"/>
    <w:rsid w:val="00C16A8C"/>
    <w:rsid w:val="00C464FC"/>
    <w:rsid w:val="00C70A13"/>
    <w:rsid w:val="00C930FE"/>
    <w:rsid w:val="00C947AE"/>
    <w:rsid w:val="00CA29BE"/>
    <w:rsid w:val="00CB65BD"/>
    <w:rsid w:val="00CC0E8E"/>
    <w:rsid w:val="00CC7656"/>
    <w:rsid w:val="00CD14E4"/>
    <w:rsid w:val="00CD6136"/>
    <w:rsid w:val="00CE65ED"/>
    <w:rsid w:val="00D12801"/>
    <w:rsid w:val="00D16854"/>
    <w:rsid w:val="00D1724A"/>
    <w:rsid w:val="00D31ED9"/>
    <w:rsid w:val="00D4583F"/>
    <w:rsid w:val="00D604BA"/>
    <w:rsid w:val="00D65A35"/>
    <w:rsid w:val="00DC3F81"/>
    <w:rsid w:val="00DC4187"/>
    <w:rsid w:val="00DF46D1"/>
    <w:rsid w:val="00DF5C8E"/>
    <w:rsid w:val="00E04FFC"/>
    <w:rsid w:val="00E37BF1"/>
    <w:rsid w:val="00E77597"/>
    <w:rsid w:val="00E83A69"/>
    <w:rsid w:val="00EB1F79"/>
    <w:rsid w:val="00EC0073"/>
    <w:rsid w:val="00EC3541"/>
    <w:rsid w:val="00EE327C"/>
    <w:rsid w:val="00EE44DB"/>
    <w:rsid w:val="00EE6692"/>
    <w:rsid w:val="00EF04DA"/>
    <w:rsid w:val="00EF20D8"/>
    <w:rsid w:val="00EF27C6"/>
    <w:rsid w:val="00F06884"/>
    <w:rsid w:val="00F11FB4"/>
    <w:rsid w:val="00F47AD4"/>
    <w:rsid w:val="00F6082F"/>
    <w:rsid w:val="00F620B0"/>
    <w:rsid w:val="00F73377"/>
    <w:rsid w:val="00FE006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f9,#ffc"/>
    </o:shapedefaults>
    <o:shapelayout v:ext="edit">
      <o:idmap v:ext="edit" data="2"/>
    </o:shapelayout>
  </w:shapeDefaults>
  <w:decimalSymbol w:val="."/>
  <w:listSeparator w:val=","/>
  <w14:docId w14:val="386580DF"/>
  <w15:chartTrackingRefBased/>
  <w15:docId w15:val="{CBE33D53-D7F6-405D-BD1C-9E74840B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328D9F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328D9F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5D6A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28D9F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8D9F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5D6A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328D9F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328D9F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328D9F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328D9F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62F33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7E9C4C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62F33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</w:rPr>
      <w:tblPr/>
      <w:tcPr>
        <w:shd w:val="clear" w:color="auto" w:fill="B9E0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0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</w:rPr>
      <w:tblPr/>
      <w:tcPr>
        <w:shd w:val="clear" w:color="auto" w:fill="DCE3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3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</w:rPr>
      <w:tblPr/>
      <w:tcPr>
        <w:shd w:val="clear" w:color="auto" w:fill="D8D4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4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</w:rPr>
      <w:tblPr/>
      <w:tcPr>
        <w:shd w:val="clear" w:color="auto" w:fill="C0C8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8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</w:rPr>
      <w:tblPr/>
      <w:tcPr>
        <w:shd w:val="clear" w:color="auto" w:fill="CAD0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0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</w:rPr>
      <w:tblPr/>
      <w:tcPr>
        <w:shd w:val="clear" w:color="auto" w:fill="CDD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E6D" w:themeFill="accent4" w:themeFillShade="CC"/>
      </w:tcPr>
    </w:tblStylePr>
    <w:tblStylePr w:type="lastRow">
      <w:rPr>
        <w:b/>
        <w:bCs/>
        <w:color w:val="505E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7444" w:themeFill="accent3" w:themeFillShade="CC"/>
      </w:tcPr>
    </w:tblStylePr>
    <w:tblStylePr w:type="lastRow">
      <w:rPr>
        <w:b/>
        <w:bCs/>
        <w:color w:val="7B7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917F" w:themeFill="accent6" w:themeFillShade="CC"/>
      </w:tcPr>
    </w:tblStylePr>
    <w:tblStylePr w:type="lastRow">
      <w:rPr>
        <w:b/>
        <w:bCs/>
        <w:color w:val="629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6A4A" w:themeFill="accent5" w:themeFillShade="CC"/>
      </w:tcPr>
    </w:tblStylePr>
    <w:tblStylePr w:type="lastRow">
      <w:rPr>
        <w:b/>
        <w:bCs/>
        <w:color w:val="616A4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0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07F" w:themeColor="accent1" w:themeShade="99"/>
          <w:insideV w:val="nil"/>
        </w:tcBorders>
        <w:shd w:val="clear" w:color="auto" w:fill="2870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7F" w:themeFill="accent1" w:themeFillShade="99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A7D9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42" w:themeColor="accent2" w:themeShade="99"/>
          <w:insideV w:val="nil"/>
        </w:tcBorders>
        <w:shd w:val="clear" w:color="auto" w:fill="6878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42" w:themeFill="accent2" w:themeFillShade="99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3DCB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7689" w:themeColor="accent4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5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5733" w:themeColor="accent3" w:themeShade="99"/>
          <w:insideV w:val="nil"/>
        </w:tcBorders>
        <w:shd w:val="clear" w:color="auto" w:fill="5C5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733" w:themeFill="accent3" w:themeFillShade="99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256" w:themeColor="accent3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65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652" w:themeColor="accent4" w:themeShade="99"/>
          <w:insideV w:val="nil"/>
        </w:tcBorders>
        <w:shd w:val="clear" w:color="auto" w:fill="3C465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652" w:themeFill="accent4" w:themeFillShade="99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B0BA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9D" w:themeColor="accent6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F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F37" w:themeColor="accent5" w:themeShade="99"/>
          <w:insideV w:val="nil"/>
        </w:tcBorders>
        <w:shd w:val="clear" w:color="auto" w:fill="484F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F37" w:themeFill="accent5" w:themeFillShade="99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BDC4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55D" w:themeColor="accent5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C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C5F" w:themeColor="accent6" w:themeShade="99"/>
          <w:insideV w:val="nil"/>
        </w:tcBorders>
        <w:shd w:val="clear" w:color="auto" w:fill="496C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C5F" w:themeFill="accent6" w:themeFillShade="99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1D5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D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4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8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C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A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586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2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63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A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7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9E0E9" w:themeColor="accent1" w:themeTint="66"/>
        <w:left w:val="single" w:sz="4" w:space="0" w:color="B9E0E9" w:themeColor="accent1" w:themeTint="66"/>
        <w:bottom w:val="single" w:sz="4" w:space="0" w:color="B9E0E9" w:themeColor="accent1" w:themeTint="66"/>
        <w:right w:val="single" w:sz="4" w:space="0" w:color="B9E0E9" w:themeColor="accent1" w:themeTint="66"/>
        <w:insideH w:val="single" w:sz="4" w:space="0" w:color="B9E0E9" w:themeColor="accent1" w:themeTint="66"/>
        <w:insideV w:val="single" w:sz="4" w:space="0" w:color="B9E0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CE3CB" w:themeColor="accent2" w:themeTint="66"/>
        <w:left w:val="single" w:sz="4" w:space="0" w:color="DCE3CB" w:themeColor="accent2" w:themeTint="66"/>
        <w:bottom w:val="single" w:sz="4" w:space="0" w:color="DCE3CB" w:themeColor="accent2" w:themeTint="66"/>
        <w:right w:val="single" w:sz="4" w:space="0" w:color="DCE3CB" w:themeColor="accent2" w:themeTint="66"/>
        <w:insideH w:val="single" w:sz="4" w:space="0" w:color="DCE3CB" w:themeColor="accent2" w:themeTint="66"/>
        <w:insideV w:val="single" w:sz="4" w:space="0" w:color="DCE3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8D4B9" w:themeColor="accent3" w:themeTint="66"/>
        <w:left w:val="single" w:sz="4" w:space="0" w:color="D8D4B9" w:themeColor="accent3" w:themeTint="66"/>
        <w:bottom w:val="single" w:sz="4" w:space="0" w:color="D8D4B9" w:themeColor="accent3" w:themeTint="66"/>
        <w:right w:val="single" w:sz="4" w:space="0" w:color="D8D4B9" w:themeColor="accent3" w:themeTint="66"/>
        <w:insideH w:val="single" w:sz="4" w:space="0" w:color="D8D4B9" w:themeColor="accent3" w:themeTint="66"/>
        <w:insideV w:val="single" w:sz="4" w:space="0" w:color="D8D4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8D0" w:themeColor="accent4" w:themeTint="66"/>
        <w:left w:val="single" w:sz="4" w:space="0" w:color="C0C8D0" w:themeColor="accent4" w:themeTint="66"/>
        <w:bottom w:val="single" w:sz="4" w:space="0" w:color="C0C8D0" w:themeColor="accent4" w:themeTint="66"/>
        <w:right w:val="single" w:sz="4" w:space="0" w:color="C0C8D0" w:themeColor="accent4" w:themeTint="66"/>
        <w:insideH w:val="single" w:sz="4" w:space="0" w:color="C0C8D0" w:themeColor="accent4" w:themeTint="66"/>
        <w:insideV w:val="single" w:sz="4" w:space="0" w:color="C0C8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0BC" w:themeColor="accent5" w:themeTint="66"/>
        <w:left w:val="single" w:sz="4" w:space="0" w:color="CAD0BC" w:themeColor="accent5" w:themeTint="66"/>
        <w:bottom w:val="single" w:sz="4" w:space="0" w:color="CAD0BC" w:themeColor="accent5" w:themeTint="66"/>
        <w:right w:val="single" w:sz="4" w:space="0" w:color="CAD0BC" w:themeColor="accent5" w:themeTint="66"/>
        <w:insideH w:val="single" w:sz="4" w:space="0" w:color="CAD0BC" w:themeColor="accent5" w:themeTint="66"/>
        <w:insideV w:val="single" w:sz="4" w:space="0" w:color="CAD0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DDDD7" w:themeColor="accent6" w:themeTint="66"/>
        <w:left w:val="single" w:sz="4" w:space="0" w:color="CDDDD7" w:themeColor="accent6" w:themeTint="66"/>
        <w:bottom w:val="single" w:sz="4" w:space="0" w:color="CDDDD7" w:themeColor="accent6" w:themeTint="66"/>
        <w:right w:val="single" w:sz="4" w:space="0" w:color="CDDDD7" w:themeColor="accent6" w:themeTint="66"/>
        <w:insideH w:val="single" w:sz="4" w:space="0" w:color="CDDDD7" w:themeColor="accent6" w:themeTint="66"/>
        <w:insideV w:val="single" w:sz="4" w:space="0" w:color="CDD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6D1DE" w:themeColor="accent1" w:themeTint="99"/>
        <w:bottom w:val="single" w:sz="2" w:space="0" w:color="96D1DE" w:themeColor="accent1" w:themeTint="99"/>
        <w:insideH w:val="single" w:sz="2" w:space="0" w:color="96D1DE" w:themeColor="accent1" w:themeTint="99"/>
        <w:insideV w:val="single" w:sz="2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1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AD5B2" w:themeColor="accent2" w:themeTint="99"/>
        <w:bottom w:val="single" w:sz="2" w:space="0" w:color="CAD5B2" w:themeColor="accent2" w:themeTint="99"/>
        <w:insideH w:val="single" w:sz="2" w:space="0" w:color="CAD5B2" w:themeColor="accent2" w:themeTint="99"/>
        <w:insideV w:val="single" w:sz="2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5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5BF97" w:themeColor="accent3" w:themeTint="99"/>
        <w:bottom w:val="single" w:sz="2" w:space="0" w:color="C5BF97" w:themeColor="accent3" w:themeTint="99"/>
        <w:insideH w:val="single" w:sz="2" w:space="0" w:color="C5BF97" w:themeColor="accent3" w:themeTint="99"/>
        <w:insideV w:val="single" w:sz="2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F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1ACB9" w:themeColor="accent4" w:themeTint="99"/>
        <w:bottom w:val="single" w:sz="2" w:space="0" w:color="A1ACB9" w:themeColor="accent4" w:themeTint="99"/>
        <w:insideH w:val="single" w:sz="2" w:space="0" w:color="A1ACB9" w:themeColor="accent4" w:themeTint="99"/>
        <w:insideV w:val="single" w:sz="2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AC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B89A" w:themeColor="accent5" w:themeTint="99"/>
        <w:bottom w:val="single" w:sz="2" w:space="0" w:color="B0B89A" w:themeColor="accent5" w:themeTint="99"/>
        <w:insideH w:val="single" w:sz="2" w:space="0" w:color="B0B89A" w:themeColor="accent5" w:themeTint="99"/>
        <w:insideV w:val="single" w:sz="2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B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5CDC4" w:themeColor="accent6" w:themeTint="99"/>
        <w:bottom w:val="single" w:sz="2" w:space="0" w:color="B5CDC4" w:themeColor="accent6" w:themeTint="99"/>
        <w:insideH w:val="single" w:sz="2" w:space="0" w:color="B5CDC4" w:themeColor="accent6" w:themeTint="99"/>
        <w:insideV w:val="single" w:sz="2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B9E0E9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CE3CB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D8D4B9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C0C8D0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CAD0BC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DDDD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328D9F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215D6A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328D9F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328D9F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215D6A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328D9F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50B4C8" w:themeColor="accent1"/>
        <w:bottom w:val="single" w:sz="4" w:space="10" w:color="50B4C8" w:themeColor="accent1"/>
      </w:pBdr>
      <w:spacing w:before="360" w:after="360"/>
      <w:ind w:left="864" w:right="864"/>
      <w:jc w:val="center"/>
    </w:pPr>
    <w:rPr>
      <w:i/>
      <w:iCs/>
      <w:color w:val="328D9F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328D9F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328D9F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1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  <w:shd w:val="clear" w:color="auto" w:fill="D3ECF1" w:themeFill="accent1" w:themeFillTint="3F"/>
      </w:tcPr>
    </w:tblStylePr>
    <w:tblStylePr w:type="band2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1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  <w:shd w:val="clear" w:color="auto" w:fill="E9EDDF" w:themeFill="accent2" w:themeFillTint="3F"/>
      </w:tcPr>
    </w:tblStylePr>
    <w:tblStylePr w:type="band2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1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  <w:shd w:val="clear" w:color="auto" w:fill="E7E4D4" w:themeFill="accent3" w:themeFillTint="3F"/>
      </w:tcPr>
    </w:tblStylePr>
    <w:tblStylePr w:type="band2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1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  <w:shd w:val="clear" w:color="auto" w:fill="D8DDE2" w:themeFill="accent4" w:themeFillTint="3F"/>
      </w:tcPr>
    </w:tblStylePr>
    <w:tblStylePr w:type="band2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1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  <w:shd w:val="clear" w:color="auto" w:fill="DEE2D5" w:themeFill="accent5" w:themeFillTint="3F"/>
      </w:tcPr>
    </w:tblStylePr>
    <w:tblStylePr w:type="band2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1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  <w:shd w:val="clear" w:color="auto" w:fill="E0EAE6" w:themeFill="accent6" w:themeFillTint="3F"/>
      </w:tcPr>
    </w:tblStylePr>
    <w:tblStylePr w:type="band2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bottom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bottom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bottom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bottom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bottom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0B4C8" w:themeColor="accent1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4C8" w:themeColor="accent1"/>
          <w:right w:val="single" w:sz="4" w:space="0" w:color="50B4C8" w:themeColor="accent1"/>
        </w:tcBorders>
      </w:tcPr>
    </w:tblStylePr>
    <w:tblStylePr w:type="band1Horz">
      <w:tblPr/>
      <w:tcPr>
        <w:tcBorders>
          <w:top w:val="single" w:sz="4" w:space="0" w:color="50B4C8" w:themeColor="accent1"/>
          <w:bottom w:val="single" w:sz="4" w:space="0" w:color="50B4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4C8" w:themeColor="accent1"/>
          <w:left w:val="nil"/>
        </w:tcBorders>
      </w:tcPr>
    </w:tblStylePr>
    <w:tblStylePr w:type="swCell">
      <w:tblPr/>
      <w:tcPr>
        <w:tcBorders>
          <w:top w:val="double" w:sz="4" w:space="0" w:color="50B4C8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B97F" w:themeColor="accent2"/>
          <w:right w:val="single" w:sz="4" w:space="0" w:color="A8B97F" w:themeColor="accent2"/>
        </w:tcBorders>
      </w:tcPr>
    </w:tblStylePr>
    <w:tblStylePr w:type="band1Horz">
      <w:tblPr/>
      <w:tcPr>
        <w:tcBorders>
          <w:top w:val="single" w:sz="4" w:space="0" w:color="A8B97F" w:themeColor="accent2"/>
          <w:bottom w:val="single" w:sz="4" w:space="0" w:color="A8B9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B97F" w:themeColor="accent2"/>
          <w:left w:val="nil"/>
        </w:tcBorders>
      </w:tcPr>
    </w:tblStylePr>
    <w:tblStylePr w:type="swCell">
      <w:tblPr/>
      <w:tcPr>
        <w:tcBorders>
          <w:top w:val="double" w:sz="4" w:space="0" w:color="A8B97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9256" w:themeColor="accent3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9256" w:themeColor="accent3"/>
          <w:right w:val="single" w:sz="4" w:space="0" w:color="9B9256" w:themeColor="accent3"/>
        </w:tcBorders>
      </w:tcPr>
    </w:tblStylePr>
    <w:tblStylePr w:type="band1Horz">
      <w:tblPr/>
      <w:tcPr>
        <w:tcBorders>
          <w:top w:val="single" w:sz="4" w:space="0" w:color="9B9256" w:themeColor="accent3"/>
          <w:bottom w:val="single" w:sz="4" w:space="0" w:color="9B92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9256" w:themeColor="accent3"/>
          <w:left w:val="nil"/>
        </w:tcBorders>
      </w:tcPr>
    </w:tblStylePr>
    <w:tblStylePr w:type="swCell">
      <w:tblPr/>
      <w:tcPr>
        <w:tcBorders>
          <w:top w:val="double" w:sz="4" w:space="0" w:color="9B925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57689" w:themeColor="accent4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7689" w:themeColor="accent4"/>
          <w:right w:val="single" w:sz="4" w:space="0" w:color="657689" w:themeColor="accent4"/>
        </w:tcBorders>
      </w:tcPr>
    </w:tblStylePr>
    <w:tblStylePr w:type="band1Horz">
      <w:tblPr/>
      <w:tcPr>
        <w:tcBorders>
          <w:top w:val="single" w:sz="4" w:space="0" w:color="657689" w:themeColor="accent4"/>
          <w:bottom w:val="single" w:sz="4" w:space="0" w:color="65768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7689" w:themeColor="accent4"/>
          <w:left w:val="nil"/>
        </w:tcBorders>
      </w:tcPr>
    </w:tblStylePr>
    <w:tblStylePr w:type="swCell">
      <w:tblPr/>
      <w:tcPr>
        <w:tcBorders>
          <w:top w:val="double" w:sz="4" w:space="0" w:color="657689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A855D" w:themeColor="accent5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55D" w:themeColor="accent5"/>
          <w:right w:val="single" w:sz="4" w:space="0" w:color="7A855D" w:themeColor="accent5"/>
        </w:tcBorders>
      </w:tcPr>
    </w:tblStylePr>
    <w:tblStylePr w:type="band1Horz">
      <w:tblPr/>
      <w:tcPr>
        <w:tcBorders>
          <w:top w:val="single" w:sz="4" w:space="0" w:color="7A855D" w:themeColor="accent5"/>
          <w:bottom w:val="single" w:sz="4" w:space="0" w:color="7A855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55D" w:themeColor="accent5"/>
          <w:left w:val="nil"/>
        </w:tcBorders>
      </w:tcPr>
    </w:tblStylePr>
    <w:tblStylePr w:type="swCell">
      <w:tblPr/>
      <w:tcPr>
        <w:tcBorders>
          <w:top w:val="double" w:sz="4" w:space="0" w:color="7A855D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4AC9D" w:themeColor="accent6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9D" w:themeColor="accent6"/>
          <w:right w:val="single" w:sz="4" w:space="0" w:color="84AC9D" w:themeColor="accent6"/>
        </w:tcBorders>
      </w:tcPr>
    </w:tblStylePr>
    <w:tblStylePr w:type="band1Horz">
      <w:tblPr/>
      <w:tcPr>
        <w:tcBorders>
          <w:top w:val="single" w:sz="4" w:space="0" w:color="84AC9D" w:themeColor="accent6"/>
          <w:bottom w:val="single" w:sz="4" w:space="0" w:color="84AC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9D" w:themeColor="accent6"/>
          <w:left w:val="nil"/>
        </w:tcBorders>
      </w:tcPr>
    </w:tblStylePr>
    <w:tblStylePr w:type="swCell">
      <w:tblPr/>
      <w:tcPr>
        <w:tcBorders>
          <w:top w:val="double" w:sz="4" w:space="0" w:color="84AC9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tblBorders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B97F" w:themeColor="accent2"/>
        <w:left w:val="single" w:sz="24" w:space="0" w:color="A8B97F" w:themeColor="accent2"/>
        <w:bottom w:val="single" w:sz="24" w:space="0" w:color="A8B97F" w:themeColor="accent2"/>
        <w:right w:val="single" w:sz="24" w:space="0" w:color="A8B97F" w:themeColor="accent2"/>
      </w:tblBorders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9256" w:themeColor="accent3"/>
        <w:left w:val="single" w:sz="24" w:space="0" w:color="9B9256" w:themeColor="accent3"/>
        <w:bottom w:val="single" w:sz="24" w:space="0" w:color="9B9256" w:themeColor="accent3"/>
        <w:right w:val="single" w:sz="24" w:space="0" w:color="9B9256" w:themeColor="accent3"/>
      </w:tblBorders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7689" w:themeColor="accent4"/>
        <w:left w:val="single" w:sz="24" w:space="0" w:color="657689" w:themeColor="accent4"/>
        <w:bottom w:val="single" w:sz="24" w:space="0" w:color="657689" w:themeColor="accent4"/>
        <w:right w:val="single" w:sz="24" w:space="0" w:color="657689" w:themeColor="accent4"/>
      </w:tblBorders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55D" w:themeColor="accent5"/>
        <w:left w:val="single" w:sz="24" w:space="0" w:color="7A855D" w:themeColor="accent5"/>
        <w:bottom w:val="single" w:sz="24" w:space="0" w:color="7A855D" w:themeColor="accent5"/>
        <w:right w:val="single" w:sz="24" w:space="0" w:color="7A855D" w:themeColor="accent5"/>
      </w:tblBorders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9D" w:themeColor="accent6"/>
        <w:left w:val="single" w:sz="24" w:space="0" w:color="84AC9D" w:themeColor="accent6"/>
        <w:bottom w:val="single" w:sz="24" w:space="0" w:color="84AC9D" w:themeColor="accent6"/>
        <w:right w:val="single" w:sz="24" w:space="0" w:color="84AC9D" w:themeColor="accent6"/>
      </w:tblBorders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50B4C8" w:themeColor="accent1"/>
        <w:bottom w:val="single" w:sz="4" w:space="0" w:color="50B4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0B4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A8B97F" w:themeColor="accent2"/>
        <w:bottom w:val="single" w:sz="4" w:space="0" w:color="A8B9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8B9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9B9256" w:themeColor="accent3"/>
        <w:bottom w:val="single" w:sz="4" w:space="0" w:color="9B92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92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657689" w:themeColor="accent4"/>
        <w:bottom w:val="single" w:sz="4" w:space="0" w:color="65768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768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7A855D" w:themeColor="accent5"/>
        <w:bottom w:val="single" w:sz="4" w:space="0" w:color="7A855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855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84AC9D" w:themeColor="accent6"/>
        <w:bottom w:val="single" w:sz="4" w:space="0" w:color="84AC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4AC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328D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B4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B4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B4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B4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2975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9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9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9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9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36C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2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2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2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2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4B586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768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768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768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768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5B63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55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55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55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55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5B87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  <w:insideV w:val="single" w:sz="8" w:space="0" w:color="7BC6D5" w:themeColor="accent1" w:themeTint="BF"/>
      </w:tblBorders>
    </w:tblPr>
    <w:tcPr>
      <w:shd w:val="clear" w:color="auto" w:fill="D3EC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C6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  <w:insideV w:val="single" w:sz="8" w:space="0" w:color="BDCA9F" w:themeColor="accent2" w:themeTint="BF"/>
      </w:tblBorders>
    </w:tblPr>
    <w:tcPr>
      <w:shd w:val="clear" w:color="auto" w:fill="E9ED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CA9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  <w:insideV w:val="single" w:sz="8" w:space="0" w:color="B7AF7D" w:themeColor="accent3" w:themeTint="BF"/>
      </w:tblBorders>
    </w:tblPr>
    <w:tcPr>
      <w:shd w:val="clear" w:color="auto" w:fill="E7E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A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  <w:insideV w:val="single" w:sz="8" w:space="0" w:color="8998A8" w:themeColor="accent4" w:themeTint="BF"/>
      </w:tblBorders>
    </w:tblPr>
    <w:tcPr>
      <w:shd w:val="clear" w:color="auto" w:fill="D8DD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98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  <w:insideV w:val="single" w:sz="8" w:space="0" w:color="9CA781" w:themeColor="accent5" w:themeTint="BF"/>
      </w:tblBorders>
    </w:tblPr>
    <w:tcPr>
      <w:shd w:val="clear" w:color="auto" w:fill="DEE2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A7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  <w:insideV w:val="single" w:sz="8" w:space="0" w:color="A2C0B5" w:themeColor="accent6" w:themeTint="BF"/>
      </w:tblBorders>
    </w:tblPr>
    <w:tcPr>
      <w:shd w:val="clear" w:color="auto" w:fill="E0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cPr>
      <w:shd w:val="clear" w:color="auto" w:fill="D3EC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4" w:themeFill="accent1" w:themeFillTint="33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tcBorders>
          <w:insideH w:val="single" w:sz="6" w:space="0" w:color="50B4C8" w:themeColor="accent1"/>
          <w:insideV w:val="single" w:sz="6" w:space="0" w:color="50B4C8" w:themeColor="accent1"/>
        </w:tcBorders>
        <w:shd w:val="clear" w:color="auto" w:fill="A7D9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cPr>
      <w:shd w:val="clear" w:color="auto" w:fill="E9ED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E5" w:themeFill="accent2" w:themeFillTint="33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tcBorders>
          <w:insideH w:val="single" w:sz="6" w:space="0" w:color="A8B97F" w:themeColor="accent2"/>
          <w:insideV w:val="single" w:sz="6" w:space="0" w:color="A8B97F" w:themeColor="accent2"/>
        </w:tcBorders>
        <w:shd w:val="clear" w:color="auto" w:fill="D3DCB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cPr>
      <w:shd w:val="clear" w:color="auto" w:fill="E7E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DC" w:themeFill="accent3" w:themeFillTint="33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tcBorders>
          <w:insideH w:val="single" w:sz="6" w:space="0" w:color="9B9256" w:themeColor="accent3"/>
          <w:insideV w:val="single" w:sz="6" w:space="0" w:color="9B9256" w:themeColor="accent3"/>
        </w:tcBorders>
        <w:shd w:val="clear" w:color="auto" w:fill="CFCA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cPr>
      <w:shd w:val="clear" w:color="auto" w:fill="D8DD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7" w:themeFill="accent4" w:themeFillTint="33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tcBorders>
          <w:insideH w:val="single" w:sz="6" w:space="0" w:color="657689" w:themeColor="accent4"/>
          <w:insideV w:val="single" w:sz="6" w:space="0" w:color="657689" w:themeColor="accent4"/>
        </w:tcBorders>
        <w:shd w:val="clear" w:color="auto" w:fill="B0BA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cPr>
      <w:shd w:val="clear" w:color="auto" w:fill="DEE2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DD" w:themeFill="accent5" w:themeFillTint="33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tcBorders>
          <w:insideH w:val="single" w:sz="6" w:space="0" w:color="7A855D" w:themeColor="accent5"/>
          <w:insideV w:val="single" w:sz="6" w:space="0" w:color="7A855D" w:themeColor="accent5"/>
        </w:tcBorders>
        <w:shd w:val="clear" w:color="auto" w:fill="BDC4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cPr>
      <w:shd w:val="clear" w:color="auto" w:fill="E0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EB" w:themeFill="accent6" w:themeFillTint="33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tcBorders>
          <w:insideH w:val="single" w:sz="6" w:space="0" w:color="84AC9D" w:themeColor="accent6"/>
          <w:insideV w:val="single" w:sz="6" w:space="0" w:color="84AC9D" w:themeColor="accent6"/>
        </w:tcBorders>
        <w:shd w:val="clear" w:color="auto" w:fill="C1D5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9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9E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D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CB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CB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A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AA8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D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A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AC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C4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C4AB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CE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B4C8" w:themeColor="accen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shd w:val="clear" w:color="auto" w:fill="D3ECF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B97F" w:themeColor="accent2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shd w:val="clear" w:color="auto" w:fill="E9EDD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256" w:themeColor="accent3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shd w:val="clear" w:color="auto" w:fill="E7E4D4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7689" w:themeColor="accent4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shd w:val="clear" w:color="auto" w:fill="D8DDE2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55D" w:themeColor="accent5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shd w:val="clear" w:color="auto" w:fill="DEE2D5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9D" w:themeColor="accent6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shd w:val="clear" w:color="auto" w:fill="E0EAE6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B4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B4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B4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B9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B9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2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2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768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768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D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55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55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D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D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customStyle="1" w:styleId="util-text--regular">
    <w:name w:val="util-text--regular"/>
    <w:basedOn w:val="a2"/>
    <w:rsid w:val="00DC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613go\AppData\Roaming\Microsoft\Templates\&#12471;&#12531;&#12503;&#12523;&#12394;&#12481;&#12521;&#12471;.dotx" TargetMode="Externa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25E0-2496-47D3-9836-C83E394E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シンプルなチラシ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石原　なつ子</cp:lastModifiedBy>
  <cp:revision>6</cp:revision>
  <cp:lastPrinted>2024-01-15T01:35:00Z</cp:lastPrinted>
  <dcterms:created xsi:type="dcterms:W3CDTF">2024-01-15T02:08:00Z</dcterms:created>
  <dcterms:modified xsi:type="dcterms:W3CDTF">2024-11-06T07:22:00Z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