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D7D4" w14:textId="77777777" w:rsidR="00EB503C" w:rsidRPr="00F04331" w:rsidRDefault="002C2785">
      <w:pPr>
        <w:jc w:val="center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看護師等</w:t>
      </w:r>
      <w:r w:rsidR="00796363" w:rsidRPr="00F04331">
        <w:rPr>
          <w:rFonts w:hint="eastAsia"/>
          <w:sz w:val="24"/>
          <w:szCs w:val="24"/>
        </w:rPr>
        <w:t>養成所募集中止届出</w:t>
      </w:r>
      <w:r w:rsidR="00EB503C" w:rsidRPr="00F04331">
        <w:rPr>
          <w:rFonts w:hint="eastAsia"/>
          <w:sz w:val="24"/>
          <w:szCs w:val="24"/>
        </w:rPr>
        <w:t>書</w:t>
      </w:r>
    </w:p>
    <w:p w14:paraId="623DC4BE" w14:textId="0B9E2877" w:rsidR="00925C6B" w:rsidRPr="00F04331" w:rsidRDefault="00925C6B" w:rsidP="00925C6B">
      <w:pPr>
        <w:ind w:right="210"/>
        <w:jc w:val="right"/>
        <w:rPr>
          <w:sz w:val="24"/>
          <w:szCs w:val="24"/>
        </w:rPr>
      </w:pPr>
    </w:p>
    <w:p w14:paraId="45BCC83E" w14:textId="554564ED" w:rsidR="00EB503C" w:rsidRPr="00F04331" w:rsidRDefault="00EB503C">
      <w:pPr>
        <w:jc w:val="right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 xml:space="preserve">年　　月　　日　</w:t>
      </w:r>
    </w:p>
    <w:p w14:paraId="765ABF66" w14:textId="77777777" w:rsidR="00EB503C" w:rsidRPr="00F04331" w:rsidRDefault="00EB503C">
      <w:pPr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 xml:space="preserve">　宮城県知事　　　　　　　　　　殿</w:t>
      </w:r>
    </w:p>
    <w:p w14:paraId="126D93D5" w14:textId="77777777" w:rsidR="00EB503C" w:rsidRPr="00F04331" w:rsidRDefault="00EB503C">
      <w:pPr>
        <w:rPr>
          <w:sz w:val="24"/>
          <w:szCs w:val="24"/>
        </w:rPr>
      </w:pPr>
    </w:p>
    <w:p w14:paraId="10CD1BE3" w14:textId="77777777" w:rsidR="00EB503C" w:rsidRPr="00F04331" w:rsidRDefault="00EB503C">
      <w:pPr>
        <w:jc w:val="right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設置者の氏名及び住所</w:t>
      </w:r>
      <w:r w:rsidRPr="00F04331">
        <w:rPr>
          <w:rFonts w:hint="eastAsia"/>
          <w:spacing w:val="52"/>
          <w:sz w:val="24"/>
          <w:szCs w:val="24"/>
        </w:rPr>
        <w:t xml:space="preserve">　</w:t>
      </w:r>
      <w:r w:rsidRPr="00F04331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5004"/>
      </w:tblGrid>
      <w:tr w:rsidR="00EB503C" w:rsidRPr="00F04331" w14:paraId="37E68C7E" w14:textId="77777777">
        <w:tc>
          <w:tcPr>
            <w:tcW w:w="4305" w:type="dxa"/>
          </w:tcPr>
          <w:p w14:paraId="27B38E36" w14:textId="77777777" w:rsidR="00EB503C" w:rsidRPr="00F04331" w:rsidRDefault="00EB503C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4" w:type="dxa"/>
          </w:tcPr>
          <w:p w14:paraId="72E3E59C" w14:textId="740FE079" w:rsidR="00F04331" w:rsidRDefault="00EB503C" w:rsidP="00F04331">
            <w:pPr>
              <w:jc w:val="left"/>
              <w:rPr>
                <w:sz w:val="24"/>
                <w:szCs w:val="24"/>
              </w:rPr>
            </w:pPr>
            <w:r w:rsidRPr="00F04331">
              <w:rPr>
                <w:rFonts w:hint="eastAsia"/>
                <w:spacing w:val="-51"/>
                <w:sz w:val="24"/>
                <w:szCs w:val="24"/>
              </w:rPr>
              <w:t xml:space="preserve">　</w:t>
            </w:r>
            <w:r w:rsidR="00713473">
              <w:rPr>
                <w:sz w:val="24"/>
                <w:szCs w:val="24"/>
              </w:rPr>
              <w:t>（</w:t>
            </w:r>
            <w:r w:rsidRPr="00F04331">
              <w:rPr>
                <w:rFonts w:hint="eastAsia"/>
                <w:sz w:val="24"/>
                <w:szCs w:val="24"/>
              </w:rPr>
              <w:t>法人にあっては</w:t>
            </w:r>
            <w:r w:rsidR="003F4136" w:rsidRPr="00F04331">
              <w:rPr>
                <w:rFonts w:hint="eastAsia"/>
                <w:sz w:val="24"/>
                <w:szCs w:val="24"/>
              </w:rPr>
              <w:t>、</w:t>
            </w:r>
            <w:r w:rsidRPr="00F04331">
              <w:rPr>
                <w:rFonts w:hint="eastAsia"/>
                <w:sz w:val="24"/>
                <w:szCs w:val="24"/>
              </w:rPr>
              <w:t>名称</w:t>
            </w:r>
            <w:r w:rsidR="003F4136" w:rsidRPr="00F04331">
              <w:rPr>
                <w:rFonts w:hint="eastAsia"/>
                <w:sz w:val="24"/>
                <w:szCs w:val="24"/>
              </w:rPr>
              <w:t>、</w:t>
            </w:r>
            <w:r w:rsidR="00F04331">
              <w:rPr>
                <w:rFonts w:hint="eastAsia"/>
                <w:sz w:val="24"/>
                <w:szCs w:val="24"/>
              </w:rPr>
              <w:t>主たる事務</w:t>
            </w:r>
            <w:r w:rsidRPr="00F04331">
              <w:rPr>
                <w:rFonts w:hint="eastAsia"/>
                <w:sz w:val="24"/>
                <w:szCs w:val="24"/>
              </w:rPr>
              <w:t>所</w:t>
            </w:r>
            <w:r w:rsidR="00F04331">
              <w:rPr>
                <w:rFonts w:hint="eastAsia"/>
                <w:sz w:val="24"/>
                <w:szCs w:val="24"/>
              </w:rPr>
              <w:t>の</w:t>
            </w:r>
          </w:p>
          <w:p w14:paraId="2E6370AE" w14:textId="2E1498EE" w:rsidR="00EB503C" w:rsidRPr="00F04331" w:rsidRDefault="00F04331" w:rsidP="0071347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EB503C" w:rsidRPr="00F04331">
              <w:rPr>
                <w:rFonts w:hint="eastAsia"/>
                <w:sz w:val="24"/>
                <w:szCs w:val="24"/>
              </w:rPr>
              <w:t>在地及び代表者の氏名</w:t>
            </w:r>
            <w:r w:rsidR="00713473">
              <w:rPr>
                <w:sz w:val="24"/>
                <w:szCs w:val="24"/>
              </w:rPr>
              <w:t>）</w:t>
            </w:r>
            <w:r w:rsidR="00642FFB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22A889FA" w14:textId="2012F03F" w:rsidR="00EB503C" w:rsidRPr="00F04331" w:rsidRDefault="00EB503C">
      <w:pPr>
        <w:rPr>
          <w:sz w:val="24"/>
          <w:szCs w:val="24"/>
        </w:rPr>
      </w:pPr>
    </w:p>
    <w:p w14:paraId="5DE57FDB" w14:textId="690AEAD7" w:rsidR="00F04331" w:rsidRDefault="003D3499">
      <w:pPr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 xml:space="preserve">　</w:t>
      </w:r>
      <w:r w:rsidR="002C7A56" w:rsidRPr="00F04331">
        <w:rPr>
          <w:rFonts w:hint="eastAsia"/>
          <w:sz w:val="24"/>
          <w:szCs w:val="24"/>
        </w:rPr>
        <w:t xml:space="preserve">　宮城県看護師等養成所の指定等に関する事務取扱要領第</w:t>
      </w:r>
      <w:r w:rsidR="00F04331">
        <w:rPr>
          <w:rFonts w:hint="eastAsia"/>
          <w:sz w:val="24"/>
          <w:szCs w:val="24"/>
        </w:rPr>
        <w:t>９</w:t>
      </w:r>
      <w:r w:rsidR="00713473">
        <w:rPr>
          <w:rFonts w:hint="eastAsia"/>
          <w:sz w:val="24"/>
          <w:szCs w:val="24"/>
        </w:rPr>
        <w:t>（</w:t>
      </w:r>
      <w:r w:rsidR="00F04331">
        <w:rPr>
          <w:rFonts w:hint="eastAsia"/>
          <w:sz w:val="24"/>
          <w:szCs w:val="24"/>
        </w:rPr>
        <w:t>１</w:t>
      </w:r>
      <w:r w:rsidR="00713473">
        <w:rPr>
          <w:rFonts w:hint="eastAsia"/>
          <w:sz w:val="24"/>
          <w:szCs w:val="24"/>
        </w:rPr>
        <w:t>）</w:t>
      </w:r>
      <w:r w:rsidR="002C7A56" w:rsidRPr="00F04331">
        <w:rPr>
          <w:rFonts w:hint="eastAsia"/>
          <w:sz w:val="24"/>
          <w:szCs w:val="24"/>
        </w:rPr>
        <w:t>に基づき、下記のと</w:t>
      </w:r>
    </w:p>
    <w:p w14:paraId="63ED8EC6" w14:textId="29ED6904" w:rsidR="003D3499" w:rsidRDefault="002C7A56" w:rsidP="00F04331">
      <w:pPr>
        <w:ind w:firstLineChars="100" w:firstLine="240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おり、申し出をいたします。</w:t>
      </w:r>
    </w:p>
    <w:p w14:paraId="42E6C3AC" w14:textId="77777777" w:rsidR="00F04331" w:rsidRPr="00F04331" w:rsidRDefault="00F04331" w:rsidP="00F04331">
      <w:pPr>
        <w:ind w:firstLineChars="100" w:firstLine="240"/>
        <w:rPr>
          <w:sz w:val="24"/>
          <w:szCs w:val="24"/>
        </w:rPr>
      </w:pPr>
    </w:p>
    <w:p w14:paraId="11A00C50" w14:textId="6BAE20DC" w:rsidR="00F04331" w:rsidRPr="00F04331" w:rsidRDefault="00EB503C" w:rsidP="00F04331">
      <w:pPr>
        <w:pStyle w:val="aa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記</w:t>
      </w:r>
    </w:p>
    <w:p w14:paraId="77B9BE67" w14:textId="77777777" w:rsidR="00713473" w:rsidRDefault="00642FFB" w:rsidP="00642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743E6">
        <w:rPr>
          <w:rFonts w:hint="eastAsia"/>
          <w:sz w:val="24"/>
          <w:szCs w:val="24"/>
        </w:rPr>
        <w:t xml:space="preserve">　設置者の氏名及び住所</w:t>
      </w:r>
      <w:r w:rsidR="00713473">
        <w:rPr>
          <w:sz w:val="24"/>
          <w:szCs w:val="24"/>
        </w:rPr>
        <w:t>（</w:t>
      </w:r>
      <w:r w:rsidRPr="006743E6">
        <w:rPr>
          <w:rFonts w:hint="eastAsia"/>
          <w:sz w:val="24"/>
          <w:szCs w:val="24"/>
        </w:rPr>
        <w:t>法人に</w:t>
      </w:r>
      <w:r>
        <w:rPr>
          <w:rFonts w:hint="eastAsia"/>
          <w:sz w:val="24"/>
          <w:szCs w:val="24"/>
        </w:rPr>
        <w:t>あって</w:t>
      </w:r>
      <w:r w:rsidRPr="006743E6">
        <w:rPr>
          <w:rFonts w:hint="eastAsia"/>
          <w:sz w:val="24"/>
          <w:szCs w:val="24"/>
        </w:rPr>
        <w:t>は、名称、主たる事務所の所在地及び代表者の</w:t>
      </w:r>
    </w:p>
    <w:p w14:paraId="306C82EF" w14:textId="673BAF1C" w:rsidR="00642FFB" w:rsidRPr="006743E6" w:rsidRDefault="00642FFB" w:rsidP="00713473">
      <w:pPr>
        <w:ind w:firstLineChars="100" w:firstLine="24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氏名</w:t>
      </w:r>
      <w:r w:rsidR="00713473">
        <w:rPr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642FFB" w:rsidRPr="006743E6" w14:paraId="4153198C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4DE7DA3F" w14:textId="77777777" w:rsidR="00642FFB" w:rsidRPr="006743E6" w:rsidRDefault="00642FFB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71" w:type="dxa"/>
            <w:vAlign w:val="center"/>
          </w:tcPr>
          <w:p w14:paraId="52AC9168" w14:textId="77777777" w:rsidR="00642FFB" w:rsidRPr="006743E6" w:rsidRDefault="00642FFB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FFB" w:rsidRPr="006743E6" w14:paraId="0EFD2A65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2C07F6BD" w14:textId="77777777" w:rsidR="00642FFB" w:rsidRPr="006743E6" w:rsidRDefault="00642FFB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71" w:type="dxa"/>
            <w:vAlign w:val="center"/>
          </w:tcPr>
          <w:p w14:paraId="48917332" w14:textId="77777777" w:rsidR="00642FFB" w:rsidRPr="006743E6" w:rsidRDefault="00642FFB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2FFB" w:rsidRPr="006743E6" w14:paraId="707A3D70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21502761" w14:textId="77777777" w:rsidR="00642FFB" w:rsidRPr="006743E6" w:rsidRDefault="00642FFB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771" w:type="dxa"/>
            <w:vAlign w:val="center"/>
          </w:tcPr>
          <w:p w14:paraId="1B03810B" w14:textId="77777777" w:rsidR="00642FFB" w:rsidRPr="006743E6" w:rsidRDefault="00642FFB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26EABEA" w14:textId="77777777" w:rsidR="00642FFB" w:rsidRDefault="00642FFB" w:rsidP="00925C6B">
      <w:pPr>
        <w:rPr>
          <w:sz w:val="24"/>
          <w:szCs w:val="24"/>
        </w:rPr>
      </w:pPr>
    </w:p>
    <w:p w14:paraId="0C50F4EE" w14:textId="2FA9DC21" w:rsidR="00EB503C" w:rsidRPr="00F04331" w:rsidRDefault="00642FFB" w:rsidP="00925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B503C" w:rsidRPr="00F04331">
        <w:rPr>
          <w:rFonts w:hint="eastAsia"/>
          <w:sz w:val="24"/>
          <w:szCs w:val="24"/>
        </w:rPr>
        <w:t xml:space="preserve">　養成所の名称及び位置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F04331" w:rsidRPr="006743E6" w14:paraId="78959269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5ADA1D75" w14:textId="77777777" w:rsidR="00F04331" w:rsidRPr="006743E6" w:rsidRDefault="00F04331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名称及び課程</w:t>
            </w:r>
          </w:p>
        </w:tc>
        <w:tc>
          <w:tcPr>
            <w:tcW w:w="7771" w:type="dxa"/>
            <w:vAlign w:val="center"/>
          </w:tcPr>
          <w:p w14:paraId="7CA8F395" w14:textId="77777777" w:rsidR="00F04331" w:rsidRPr="006743E6" w:rsidRDefault="00F04331" w:rsidP="006A3C23">
            <w:pPr>
              <w:jc w:val="center"/>
              <w:rPr>
                <w:sz w:val="24"/>
                <w:szCs w:val="24"/>
              </w:rPr>
            </w:pPr>
          </w:p>
        </w:tc>
      </w:tr>
      <w:tr w:rsidR="00F04331" w:rsidRPr="006743E6" w14:paraId="0D0C4401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1D1ECCF1" w14:textId="77777777" w:rsidR="00F04331" w:rsidRPr="006743E6" w:rsidRDefault="00F04331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7771" w:type="dxa"/>
            <w:vAlign w:val="center"/>
          </w:tcPr>
          <w:p w14:paraId="41A90AB3" w14:textId="77777777" w:rsidR="00F04331" w:rsidRPr="006743E6" w:rsidRDefault="00F04331" w:rsidP="006A3C23">
            <w:pPr>
              <w:jc w:val="center"/>
              <w:rPr>
                <w:sz w:val="24"/>
                <w:szCs w:val="24"/>
              </w:rPr>
            </w:pPr>
          </w:p>
        </w:tc>
      </w:tr>
      <w:tr w:rsidR="00F04331" w:rsidRPr="006743E6" w14:paraId="3FC8C889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2A999F13" w14:textId="77777777" w:rsidR="00F04331" w:rsidRPr="006743E6" w:rsidRDefault="00F04331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71" w:type="dxa"/>
            <w:vAlign w:val="center"/>
          </w:tcPr>
          <w:p w14:paraId="62786508" w14:textId="77777777" w:rsidR="00F04331" w:rsidRPr="006743E6" w:rsidRDefault="00F04331" w:rsidP="006A3C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898BE3" w14:textId="77777777" w:rsidR="00F04331" w:rsidRPr="00F04331" w:rsidRDefault="00F04331">
      <w:pPr>
        <w:rPr>
          <w:sz w:val="24"/>
          <w:szCs w:val="24"/>
        </w:rPr>
      </w:pPr>
    </w:p>
    <w:p w14:paraId="414AC279" w14:textId="013A6984" w:rsidR="00EB503C" w:rsidRPr="00F04331" w:rsidRDefault="00642FFB" w:rsidP="00F043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B503C" w:rsidRPr="00F04331">
        <w:rPr>
          <w:rFonts w:hint="eastAsia"/>
          <w:sz w:val="24"/>
          <w:szCs w:val="24"/>
        </w:rPr>
        <w:t xml:space="preserve">　カリキュラムの種類</w:t>
      </w:r>
      <w:r w:rsidR="003F4136" w:rsidRPr="00F04331">
        <w:rPr>
          <w:rFonts w:hint="eastAsia"/>
          <w:sz w:val="24"/>
          <w:szCs w:val="24"/>
        </w:rPr>
        <w:t>、</w:t>
      </w:r>
      <w:r w:rsidR="00EB503C" w:rsidRPr="00F04331">
        <w:rPr>
          <w:rFonts w:hint="eastAsia"/>
          <w:sz w:val="24"/>
          <w:szCs w:val="24"/>
        </w:rPr>
        <w:t>修業年限及び入所定員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956"/>
        <w:gridCol w:w="1056"/>
        <w:gridCol w:w="1056"/>
        <w:gridCol w:w="1056"/>
        <w:gridCol w:w="1245"/>
        <w:gridCol w:w="1246"/>
      </w:tblGrid>
      <w:tr w:rsidR="00F04331" w:rsidRPr="009044EC" w14:paraId="1C4B8F24" w14:textId="77777777" w:rsidTr="006A3C23">
        <w:trPr>
          <w:cantSplit/>
          <w:trHeight w:val="400"/>
        </w:trPr>
        <w:tc>
          <w:tcPr>
            <w:tcW w:w="1891" w:type="dxa"/>
            <w:vMerge w:val="restart"/>
            <w:vAlign w:val="center"/>
          </w:tcPr>
          <w:p w14:paraId="5712D694" w14:textId="77777777" w:rsidR="00F04331" w:rsidRPr="009044EC" w:rsidRDefault="00F04331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カリキュラムの種類</w:t>
            </w:r>
          </w:p>
        </w:tc>
        <w:tc>
          <w:tcPr>
            <w:tcW w:w="5069" w:type="dxa"/>
            <w:gridSpan w:val="5"/>
            <w:vAlign w:val="center"/>
          </w:tcPr>
          <w:p w14:paraId="08BED6AC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単独のカリキュラム</w:t>
            </w:r>
          </w:p>
        </w:tc>
        <w:tc>
          <w:tcPr>
            <w:tcW w:w="2491" w:type="dxa"/>
            <w:gridSpan w:val="2"/>
            <w:vAlign w:val="center"/>
          </w:tcPr>
          <w:p w14:paraId="1C3E478C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統合カリキュラム</w:t>
            </w:r>
          </w:p>
        </w:tc>
      </w:tr>
      <w:tr w:rsidR="00F04331" w:rsidRPr="009044EC" w14:paraId="3032DDE6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19BF2448" w14:textId="77777777" w:rsidR="00F04331" w:rsidRPr="009044EC" w:rsidRDefault="00F04331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4DFAD94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956" w:type="dxa"/>
            <w:vMerge w:val="restart"/>
            <w:vAlign w:val="center"/>
          </w:tcPr>
          <w:p w14:paraId="2412F549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  <w:tc>
          <w:tcPr>
            <w:tcW w:w="2112" w:type="dxa"/>
            <w:gridSpan w:val="2"/>
            <w:vAlign w:val="center"/>
          </w:tcPr>
          <w:p w14:paraId="0658C84A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056" w:type="dxa"/>
            <w:vMerge w:val="restart"/>
            <w:vAlign w:val="center"/>
          </w:tcPr>
          <w:p w14:paraId="17087F66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4331">
              <w:rPr>
                <w:rFonts w:hint="eastAsia"/>
                <w:spacing w:val="4"/>
                <w:w w:val="83"/>
                <w:kern w:val="0"/>
                <w:sz w:val="24"/>
                <w:szCs w:val="23"/>
                <w:fitText w:val="805" w:id="-942382336"/>
              </w:rPr>
              <w:t>准</w:t>
            </w:r>
            <w:r w:rsidRPr="00F04331">
              <w:rPr>
                <w:rFonts w:hint="eastAsia"/>
                <w:w w:val="83"/>
                <w:kern w:val="0"/>
                <w:sz w:val="24"/>
                <w:szCs w:val="23"/>
                <w:fitText w:val="805" w:id="-942382336"/>
              </w:rPr>
              <w:t>看護師</w:t>
            </w:r>
          </w:p>
        </w:tc>
        <w:tc>
          <w:tcPr>
            <w:tcW w:w="1245" w:type="dxa"/>
            <w:vMerge w:val="restart"/>
            <w:vAlign w:val="center"/>
          </w:tcPr>
          <w:p w14:paraId="3C0C2E97" w14:textId="77777777" w:rsidR="00F04331" w:rsidRPr="00D51E46" w:rsidRDefault="00F04331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3A643C16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1246" w:type="dxa"/>
            <w:vMerge w:val="restart"/>
            <w:vAlign w:val="center"/>
          </w:tcPr>
          <w:p w14:paraId="3261DAAE" w14:textId="77777777" w:rsidR="00F04331" w:rsidRPr="00D51E46" w:rsidRDefault="00F04331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6F0F1203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</w:tr>
      <w:tr w:rsidR="00F04331" w:rsidRPr="009044EC" w14:paraId="5D6E2F4D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2A778E1B" w14:textId="77777777" w:rsidR="00F04331" w:rsidRPr="009044EC" w:rsidRDefault="00F04331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47937B93" w14:textId="77777777" w:rsidR="00F04331" w:rsidRPr="009044EC" w:rsidRDefault="00F04331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7FF8811A" w14:textId="77777777" w:rsidR="00F04331" w:rsidRPr="009044EC" w:rsidRDefault="00F04331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B7DC651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3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Align w:val="center"/>
          </w:tcPr>
          <w:p w14:paraId="232E05A4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2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Merge/>
            <w:vAlign w:val="center"/>
          </w:tcPr>
          <w:p w14:paraId="379B33EE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5823F2A6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7620A531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4331" w:rsidRPr="009044EC" w14:paraId="67F6EE23" w14:textId="77777777" w:rsidTr="006A3C23">
        <w:trPr>
          <w:cantSplit/>
          <w:trHeight w:val="712"/>
        </w:trPr>
        <w:tc>
          <w:tcPr>
            <w:tcW w:w="1891" w:type="dxa"/>
            <w:vAlign w:val="center"/>
          </w:tcPr>
          <w:p w14:paraId="67198964" w14:textId="77777777" w:rsidR="00F04331" w:rsidRPr="00D51E46" w:rsidRDefault="00F04331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修業年限</w:t>
            </w:r>
          </w:p>
          <w:p w14:paraId="59B8BB29" w14:textId="65715A5E" w:rsidR="00F04331" w:rsidRPr="009044EC" w:rsidRDefault="00713473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16"/>
                <w:szCs w:val="23"/>
              </w:rPr>
              <w:t>（</w:t>
            </w:r>
            <w:r w:rsidR="00F04331" w:rsidRPr="00D51E46">
              <w:rPr>
                <w:rFonts w:hint="eastAsia"/>
                <w:sz w:val="16"/>
                <w:szCs w:val="23"/>
              </w:rPr>
              <w:t>全日制</w:t>
            </w:r>
            <w:r w:rsidR="00F04331" w:rsidRPr="00D51E46">
              <w:rPr>
                <w:rFonts w:hint="eastAsia"/>
                <w:spacing w:val="-51"/>
                <w:sz w:val="16"/>
                <w:szCs w:val="23"/>
              </w:rPr>
              <w:t>、</w:t>
            </w:r>
            <w:r w:rsidR="00F04331" w:rsidRPr="00D51E46">
              <w:rPr>
                <w:rFonts w:hint="eastAsia"/>
                <w:sz w:val="16"/>
                <w:szCs w:val="23"/>
              </w:rPr>
              <w:t>定時制等の別</w:t>
            </w:r>
            <w:r>
              <w:rPr>
                <w:sz w:val="16"/>
                <w:szCs w:val="23"/>
              </w:rPr>
              <w:t>）</w:t>
            </w:r>
          </w:p>
        </w:tc>
        <w:tc>
          <w:tcPr>
            <w:tcW w:w="945" w:type="dxa"/>
            <w:vAlign w:val="center"/>
          </w:tcPr>
          <w:p w14:paraId="1EF0FB13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1DDCBFF3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8BCA206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7A0845E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2402C8DE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19E0A167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599C9B19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F04331" w:rsidRPr="009044EC" w14:paraId="1FC8FE5F" w14:textId="77777777" w:rsidTr="006A3C23">
        <w:trPr>
          <w:cantSplit/>
          <w:trHeight w:val="630"/>
        </w:trPr>
        <w:tc>
          <w:tcPr>
            <w:tcW w:w="1891" w:type="dxa"/>
            <w:vAlign w:val="center"/>
          </w:tcPr>
          <w:p w14:paraId="071AAFAD" w14:textId="77777777" w:rsidR="00F04331" w:rsidRPr="009044EC" w:rsidRDefault="00F04331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入所定員</w:t>
            </w:r>
          </w:p>
        </w:tc>
        <w:tc>
          <w:tcPr>
            <w:tcW w:w="945" w:type="dxa"/>
            <w:vAlign w:val="center"/>
          </w:tcPr>
          <w:p w14:paraId="25D23619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0C72240B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1DD6E00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76D1ABB8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64B5BB1C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2AD81862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3F2C4111" w14:textId="77777777" w:rsidR="00F04331" w:rsidRPr="009044EC" w:rsidRDefault="00F04331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F04331" w:rsidRPr="009044EC" w14:paraId="5F45FE2E" w14:textId="77777777" w:rsidTr="006A3C23">
        <w:trPr>
          <w:cantSplit/>
          <w:trHeight w:val="631"/>
        </w:trPr>
        <w:tc>
          <w:tcPr>
            <w:tcW w:w="1891" w:type="dxa"/>
            <w:vAlign w:val="center"/>
          </w:tcPr>
          <w:p w14:paraId="7CD34A24" w14:textId="77777777" w:rsidR="00F04331" w:rsidRPr="009044EC" w:rsidRDefault="00F04331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pacing w:val="105"/>
                <w:sz w:val="24"/>
                <w:szCs w:val="23"/>
              </w:rPr>
              <w:t>その他</w:t>
            </w:r>
            <w:r w:rsidRPr="00D51E46">
              <w:rPr>
                <w:rFonts w:hint="eastAsia"/>
                <w:sz w:val="24"/>
                <w:szCs w:val="23"/>
              </w:rPr>
              <w:t>の併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設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養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成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所</w:t>
            </w:r>
          </w:p>
        </w:tc>
        <w:tc>
          <w:tcPr>
            <w:tcW w:w="7560" w:type="dxa"/>
            <w:gridSpan w:val="7"/>
            <w:vAlign w:val="center"/>
          </w:tcPr>
          <w:p w14:paraId="50D039CB" w14:textId="01441903" w:rsidR="00F04331" w:rsidRPr="009044EC" w:rsidRDefault="00F04331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養成所</w:t>
            </w:r>
            <w:r w:rsidR="00713473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課程</w:t>
            </w:r>
            <w:r w:rsidR="00713473">
              <w:rPr>
                <w:sz w:val="24"/>
                <w:szCs w:val="23"/>
              </w:rPr>
              <w:t>）</w:t>
            </w:r>
            <w:r w:rsidRPr="00D51E46">
              <w:rPr>
                <w:rFonts w:hint="eastAsia"/>
                <w:sz w:val="24"/>
                <w:szCs w:val="23"/>
              </w:rPr>
              <w:t xml:space="preserve">　　　名</w:t>
            </w:r>
            <w:r w:rsidR="00713473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入所定員　　　名・総定員　　　名</w:t>
            </w:r>
            <w:r w:rsidR="00713473">
              <w:rPr>
                <w:sz w:val="24"/>
                <w:szCs w:val="23"/>
              </w:rPr>
              <w:t>）</w:t>
            </w:r>
          </w:p>
        </w:tc>
      </w:tr>
    </w:tbl>
    <w:p w14:paraId="380B846F" w14:textId="77777777" w:rsidR="00F04331" w:rsidRPr="00F04331" w:rsidRDefault="00F04331">
      <w:pPr>
        <w:rPr>
          <w:sz w:val="24"/>
          <w:szCs w:val="24"/>
        </w:rPr>
      </w:pPr>
    </w:p>
    <w:p w14:paraId="225A3B4D" w14:textId="5F9CE33C" w:rsidR="006F1A43" w:rsidRPr="00F04331" w:rsidRDefault="00642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F1A43" w:rsidRPr="00F04331">
        <w:rPr>
          <w:rFonts w:hint="eastAsia"/>
          <w:sz w:val="24"/>
          <w:szCs w:val="24"/>
        </w:rPr>
        <w:t xml:space="preserve">　募集中止の時期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6F1A43" w:rsidRPr="00F04331" w14:paraId="489BBCC3" w14:textId="77777777" w:rsidTr="00F04331">
        <w:trPr>
          <w:trHeight w:val="553"/>
        </w:trPr>
        <w:tc>
          <w:tcPr>
            <w:tcW w:w="9450" w:type="dxa"/>
            <w:vAlign w:val="center"/>
          </w:tcPr>
          <w:p w14:paraId="7178F6AA" w14:textId="181B1FA0" w:rsidR="006F1A43" w:rsidRPr="00F04331" w:rsidRDefault="006F1A43" w:rsidP="006F1A43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6992394" w14:textId="2BCA7193" w:rsidR="00642FFB" w:rsidRDefault="00642FFB">
      <w:pPr>
        <w:rPr>
          <w:sz w:val="24"/>
          <w:szCs w:val="24"/>
        </w:rPr>
      </w:pPr>
    </w:p>
    <w:p w14:paraId="1073ED7F" w14:textId="4A6AD37D" w:rsidR="00713473" w:rsidRDefault="00713473">
      <w:pPr>
        <w:rPr>
          <w:sz w:val="24"/>
          <w:szCs w:val="24"/>
        </w:rPr>
      </w:pPr>
    </w:p>
    <w:p w14:paraId="7F403EA5" w14:textId="5EB030C8" w:rsidR="00713473" w:rsidRDefault="00713473">
      <w:pPr>
        <w:rPr>
          <w:sz w:val="24"/>
          <w:szCs w:val="24"/>
        </w:rPr>
      </w:pPr>
    </w:p>
    <w:p w14:paraId="284C57C7" w14:textId="77777777" w:rsidR="00713473" w:rsidRPr="00F04331" w:rsidRDefault="00713473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26F4CE4E" w14:textId="700FDB75" w:rsidR="00EB503C" w:rsidRPr="00F04331" w:rsidRDefault="00642FFB" w:rsidP="00F043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96363" w:rsidRPr="00F04331">
        <w:rPr>
          <w:rFonts w:hint="eastAsia"/>
          <w:sz w:val="24"/>
          <w:szCs w:val="24"/>
        </w:rPr>
        <w:t xml:space="preserve">　募集中止の</w:t>
      </w:r>
      <w:r w:rsidR="002C7A56" w:rsidRPr="00F04331">
        <w:rPr>
          <w:rFonts w:hint="eastAsia"/>
          <w:sz w:val="24"/>
          <w:szCs w:val="24"/>
        </w:rPr>
        <w:t>経緯・</w:t>
      </w:r>
      <w:r w:rsidR="00796363" w:rsidRPr="00F04331">
        <w:rPr>
          <w:rFonts w:hint="eastAsia"/>
          <w:sz w:val="24"/>
          <w:szCs w:val="24"/>
        </w:rPr>
        <w:t>理由</w:t>
      </w:r>
      <w:r w:rsidR="002C7A56" w:rsidRPr="00F04331">
        <w:rPr>
          <w:rFonts w:hint="eastAsia"/>
          <w:sz w:val="24"/>
          <w:szCs w:val="24"/>
        </w:rPr>
        <w:t>等</w:t>
      </w:r>
    </w:p>
    <w:tbl>
      <w:tblPr>
        <w:tblW w:w="9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1"/>
      </w:tblGrid>
      <w:tr w:rsidR="000D01DC" w:rsidRPr="00F04331" w14:paraId="36E86AEF" w14:textId="77777777" w:rsidTr="00F04331">
        <w:trPr>
          <w:trHeight w:val="944"/>
        </w:trPr>
        <w:tc>
          <w:tcPr>
            <w:tcW w:w="9451" w:type="dxa"/>
            <w:vAlign w:val="center"/>
          </w:tcPr>
          <w:p w14:paraId="204A8602" w14:textId="77777777" w:rsidR="000D01DC" w:rsidRPr="00F04331" w:rsidRDefault="000D01DC" w:rsidP="00F04331">
            <w:pPr>
              <w:jc w:val="center"/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603B29F" w14:textId="77777777" w:rsidR="000D01DC" w:rsidRPr="00F04331" w:rsidRDefault="000D01DC" w:rsidP="00F04331">
            <w:pPr>
              <w:jc w:val="center"/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AFF6D6F" w14:textId="7742F85C" w:rsidR="000D01DC" w:rsidRPr="00F04331" w:rsidRDefault="000D01DC" w:rsidP="00F04331">
      <w:pPr>
        <w:rPr>
          <w:sz w:val="24"/>
          <w:szCs w:val="24"/>
        </w:rPr>
      </w:pPr>
    </w:p>
    <w:p w14:paraId="0B2F669F" w14:textId="1DF4A1C1" w:rsidR="00796363" w:rsidRPr="00F04331" w:rsidRDefault="00642FFB" w:rsidP="00F043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C7A56" w:rsidRPr="00F04331">
        <w:rPr>
          <w:rFonts w:hint="eastAsia"/>
          <w:sz w:val="24"/>
          <w:szCs w:val="24"/>
        </w:rPr>
        <w:t xml:space="preserve">　指定取消予定年月日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925C6B" w:rsidRPr="00F04331" w14:paraId="2E521D07" w14:textId="77777777" w:rsidTr="00F04331">
        <w:trPr>
          <w:trHeight w:val="553"/>
        </w:trPr>
        <w:tc>
          <w:tcPr>
            <w:tcW w:w="9450" w:type="dxa"/>
            <w:vAlign w:val="center"/>
          </w:tcPr>
          <w:p w14:paraId="18D7EAA9" w14:textId="77777777" w:rsidR="00925C6B" w:rsidRPr="00F04331" w:rsidRDefault="00925C6B" w:rsidP="003A4017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2827FDC6" w14:textId="18F47EAC" w:rsidR="00EB503C" w:rsidRPr="00F04331" w:rsidRDefault="00EB503C">
      <w:pPr>
        <w:rPr>
          <w:sz w:val="24"/>
          <w:szCs w:val="24"/>
        </w:rPr>
      </w:pPr>
    </w:p>
    <w:p w14:paraId="213F5BE4" w14:textId="44A8ABA6" w:rsidR="00EB503C" w:rsidRPr="00F04331" w:rsidRDefault="00642FFB" w:rsidP="00642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B503C" w:rsidRPr="00F04331">
        <w:rPr>
          <w:rFonts w:hint="eastAsia"/>
          <w:sz w:val="24"/>
          <w:szCs w:val="24"/>
        </w:rPr>
        <w:t xml:space="preserve">　事務連絡担当者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51"/>
      </w:tblGrid>
      <w:tr w:rsidR="00EB503C" w:rsidRPr="00F04331" w14:paraId="54345A5A" w14:textId="77777777" w:rsidTr="00642FFB">
        <w:trPr>
          <w:trHeight w:val="400"/>
        </w:trPr>
        <w:tc>
          <w:tcPr>
            <w:tcW w:w="2100" w:type="dxa"/>
            <w:vAlign w:val="center"/>
          </w:tcPr>
          <w:p w14:paraId="16B4EDD5" w14:textId="77777777" w:rsidR="00EB503C" w:rsidRPr="00F04331" w:rsidRDefault="00EB503C">
            <w:pPr>
              <w:jc w:val="distribute"/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7351" w:type="dxa"/>
          </w:tcPr>
          <w:p w14:paraId="3614BA1A" w14:textId="77777777" w:rsidR="00EB503C" w:rsidRPr="00F04331" w:rsidRDefault="00EB503C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F04331" w14:paraId="54F0C2B6" w14:textId="77777777" w:rsidTr="00642FFB">
        <w:trPr>
          <w:trHeight w:val="400"/>
        </w:trPr>
        <w:tc>
          <w:tcPr>
            <w:tcW w:w="2100" w:type="dxa"/>
            <w:vAlign w:val="center"/>
          </w:tcPr>
          <w:p w14:paraId="777AFF8A" w14:textId="77777777" w:rsidR="00EB503C" w:rsidRPr="00F04331" w:rsidRDefault="00796363">
            <w:pPr>
              <w:jc w:val="distribute"/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51" w:type="dxa"/>
          </w:tcPr>
          <w:p w14:paraId="44AA50F6" w14:textId="77777777" w:rsidR="00EB503C" w:rsidRPr="00F04331" w:rsidRDefault="00EB503C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503C" w:rsidRPr="00F04331" w14:paraId="014EBB79" w14:textId="77777777" w:rsidTr="00642FFB">
        <w:trPr>
          <w:trHeight w:val="400"/>
        </w:trPr>
        <w:tc>
          <w:tcPr>
            <w:tcW w:w="2100" w:type="dxa"/>
            <w:vAlign w:val="center"/>
          </w:tcPr>
          <w:p w14:paraId="336A95B0" w14:textId="77777777" w:rsidR="00EB503C" w:rsidRPr="00F04331" w:rsidRDefault="00EB503C">
            <w:pPr>
              <w:jc w:val="distribute"/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351" w:type="dxa"/>
          </w:tcPr>
          <w:p w14:paraId="1AFD450D" w14:textId="77777777" w:rsidR="00EB503C" w:rsidRPr="00F04331" w:rsidRDefault="00EB503C">
            <w:pPr>
              <w:rPr>
                <w:sz w:val="24"/>
                <w:szCs w:val="24"/>
              </w:rPr>
            </w:pPr>
            <w:r w:rsidRPr="00F043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47AC9D4" w14:textId="71821570" w:rsidR="00EB503C" w:rsidRDefault="00EB503C">
      <w:pPr>
        <w:rPr>
          <w:sz w:val="24"/>
          <w:szCs w:val="24"/>
        </w:rPr>
      </w:pPr>
    </w:p>
    <w:p w14:paraId="267D5416" w14:textId="77777777" w:rsidR="00642FFB" w:rsidRPr="00F04331" w:rsidRDefault="00642FFB">
      <w:pPr>
        <w:rPr>
          <w:sz w:val="24"/>
          <w:szCs w:val="24"/>
        </w:rPr>
      </w:pPr>
    </w:p>
    <w:p w14:paraId="359D9EB0" w14:textId="77777777" w:rsidR="00EB503C" w:rsidRPr="00F04331" w:rsidRDefault="00EB503C">
      <w:pPr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＜記載要領＞</w:t>
      </w:r>
    </w:p>
    <w:p w14:paraId="408BA6B5" w14:textId="77777777" w:rsidR="00642FFB" w:rsidRDefault="00642FFB" w:rsidP="00925C6B">
      <w:pPr>
        <w:ind w:firstLineChars="100" w:firstLine="240"/>
        <w:rPr>
          <w:sz w:val="24"/>
          <w:szCs w:val="24"/>
        </w:rPr>
      </w:pPr>
    </w:p>
    <w:p w14:paraId="29F45F4F" w14:textId="77777777" w:rsidR="00642FFB" w:rsidRPr="006743E6" w:rsidRDefault="00642FFB" w:rsidP="00642F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743E6">
        <w:rPr>
          <w:rFonts w:hint="eastAsia"/>
          <w:sz w:val="24"/>
          <w:szCs w:val="24"/>
        </w:rPr>
        <w:t xml:space="preserve">　設置者</w:t>
      </w:r>
    </w:p>
    <w:p w14:paraId="1EF93291" w14:textId="4F741019" w:rsidR="00642FFB" w:rsidRPr="006743E6" w:rsidRDefault="00642FFB" w:rsidP="00642FFB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71347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="00713473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設置者の氏名及び住所は、登記簿のとおりに記載すること。</w:t>
      </w:r>
    </w:p>
    <w:p w14:paraId="5915A87C" w14:textId="68632B2F" w:rsidR="00642FFB" w:rsidRPr="006743E6" w:rsidRDefault="00642FFB" w:rsidP="00642FFB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71347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713473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設置者の住所の欄には、主たる事務所の所在地を記載すること。</w:t>
      </w:r>
    </w:p>
    <w:p w14:paraId="2EED85A6" w14:textId="77777777" w:rsidR="00642FFB" w:rsidRPr="006743E6" w:rsidRDefault="00642FFB" w:rsidP="00642FFB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２　</w:t>
      </w:r>
      <w:r w:rsidRPr="006743E6">
        <w:rPr>
          <w:rFonts w:hint="eastAsia"/>
          <w:sz w:val="24"/>
          <w:szCs w:val="24"/>
        </w:rPr>
        <w:t>養成所の名称</w:t>
      </w:r>
    </w:p>
    <w:p w14:paraId="692CFAA8" w14:textId="273F3549" w:rsidR="00642FFB" w:rsidRDefault="00713473" w:rsidP="00642FF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42FF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642FFB" w:rsidRPr="006743E6">
        <w:rPr>
          <w:rFonts w:hint="eastAsia"/>
          <w:sz w:val="24"/>
          <w:szCs w:val="24"/>
        </w:rPr>
        <w:t>養成所の名称は正確に記載し、同一学則の中に他の養成所</w:t>
      </w:r>
      <w:r>
        <w:rPr>
          <w:rFonts w:hint="eastAsia"/>
          <w:sz w:val="24"/>
          <w:szCs w:val="24"/>
        </w:rPr>
        <w:t>（</w:t>
      </w:r>
      <w:r w:rsidR="00642FFB" w:rsidRPr="006743E6">
        <w:rPr>
          <w:rFonts w:hint="eastAsia"/>
          <w:sz w:val="24"/>
          <w:szCs w:val="24"/>
        </w:rPr>
        <w:t>保健師、助産師、看護</w:t>
      </w:r>
    </w:p>
    <w:p w14:paraId="7D98F890" w14:textId="7CAB4610" w:rsidR="00642FFB" w:rsidRPr="006743E6" w:rsidRDefault="00642FFB" w:rsidP="00642FFB">
      <w:pPr>
        <w:ind w:leftChars="100" w:left="210" w:firstLineChars="300" w:firstLine="72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師、准看護師</w:t>
      </w:r>
      <w:r w:rsidR="00713473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について規定している場合には、学科名等まで記載すること。</w:t>
      </w:r>
    </w:p>
    <w:p w14:paraId="70849DFA" w14:textId="4522CF88" w:rsidR="00642FFB" w:rsidRDefault="00713473" w:rsidP="00642FF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42FF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642FFB" w:rsidRPr="006743E6">
        <w:rPr>
          <w:rFonts w:hint="eastAsia"/>
          <w:sz w:val="24"/>
          <w:szCs w:val="24"/>
        </w:rPr>
        <w:t>看護師等養成所の中に</w:t>
      </w:r>
      <w:r w:rsidR="00642FFB">
        <w:rPr>
          <w:rFonts w:hint="eastAsia"/>
          <w:sz w:val="24"/>
          <w:szCs w:val="24"/>
        </w:rPr>
        <w:t>３</w:t>
      </w:r>
      <w:r w:rsidR="00642FFB" w:rsidRPr="006743E6">
        <w:rPr>
          <w:rFonts w:hint="eastAsia"/>
          <w:sz w:val="24"/>
          <w:szCs w:val="24"/>
        </w:rPr>
        <w:t>年課程、</w:t>
      </w:r>
      <w:r w:rsidR="00642FFB">
        <w:rPr>
          <w:rFonts w:hint="eastAsia"/>
          <w:sz w:val="24"/>
          <w:szCs w:val="24"/>
        </w:rPr>
        <w:t>２</w:t>
      </w:r>
      <w:r w:rsidR="00642FFB" w:rsidRPr="006743E6">
        <w:rPr>
          <w:rFonts w:hint="eastAsia"/>
          <w:sz w:val="24"/>
          <w:szCs w:val="24"/>
        </w:rPr>
        <w:t>年課程を併設する場合には、該当する学科名等</w:t>
      </w:r>
    </w:p>
    <w:p w14:paraId="2AAD6ECA" w14:textId="77777777" w:rsidR="00642FFB" w:rsidRPr="006743E6" w:rsidRDefault="00642FFB" w:rsidP="00642FFB">
      <w:pPr>
        <w:ind w:left="630" w:hanging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6743E6">
        <w:rPr>
          <w:rFonts w:hint="eastAsia"/>
          <w:sz w:val="24"/>
          <w:szCs w:val="24"/>
        </w:rPr>
        <w:t>まで記載し、対応する課程名を記載すること。</w:t>
      </w:r>
    </w:p>
    <w:p w14:paraId="7318F3EC" w14:textId="4ED77D64" w:rsidR="00EB503C" w:rsidRPr="00F04331" w:rsidRDefault="00EB503C">
      <w:pPr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 xml:space="preserve">　</w:t>
      </w:r>
      <w:r w:rsidR="00642FFB">
        <w:rPr>
          <w:rFonts w:hint="eastAsia"/>
          <w:sz w:val="24"/>
          <w:szCs w:val="24"/>
        </w:rPr>
        <w:t>３</w:t>
      </w:r>
      <w:r w:rsidRPr="00F04331">
        <w:rPr>
          <w:rFonts w:hint="eastAsia"/>
          <w:sz w:val="24"/>
          <w:szCs w:val="24"/>
        </w:rPr>
        <w:t xml:space="preserve">　カリキュラムの種類</w:t>
      </w:r>
      <w:r w:rsidR="003F4136" w:rsidRPr="00F04331">
        <w:rPr>
          <w:rFonts w:hint="eastAsia"/>
          <w:sz w:val="24"/>
          <w:szCs w:val="24"/>
        </w:rPr>
        <w:t>、</w:t>
      </w:r>
      <w:r w:rsidRPr="00F04331">
        <w:rPr>
          <w:rFonts w:hint="eastAsia"/>
          <w:sz w:val="24"/>
          <w:szCs w:val="24"/>
        </w:rPr>
        <w:t>修業年限及び入所定員</w:t>
      </w:r>
    </w:p>
    <w:p w14:paraId="19819D55" w14:textId="77777777" w:rsidR="00642FFB" w:rsidRDefault="00EB503C" w:rsidP="00642FFB">
      <w:pPr>
        <w:ind w:firstLineChars="200" w:firstLine="480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 xml:space="preserve">　「カリキュラムの種類」欄について</w:t>
      </w:r>
      <w:r w:rsidR="003F4136" w:rsidRPr="00F04331">
        <w:rPr>
          <w:rFonts w:hint="eastAsia"/>
          <w:sz w:val="24"/>
          <w:szCs w:val="24"/>
        </w:rPr>
        <w:t>、</w:t>
      </w:r>
      <w:r w:rsidRPr="00F04331">
        <w:rPr>
          <w:rFonts w:hint="eastAsia"/>
          <w:sz w:val="24"/>
          <w:szCs w:val="24"/>
        </w:rPr>
        <w:t>当該養成所で行うすべてのカリキュラムについて</w:t>
      </w:r>
    </w:p>
    <w:p w14:paraId="172C2CA3" w14:textId="77777777" w:rsidR="00642FFB" w:rsidRDefault="00EB503C" w:rsidP="00642FFB">
      <w:pPr>
        <w:ind w:firstLineChars="200" w:firstLine="480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○を付し</w:t>
      </w:r>
      <w:r w:rsidR="003F4136" w:rsidRPr="00F04331">
        <w:rPr>
          <w:rFonts w:hint="eastAsia"/>
          <w:sz w:val="24"/>
          <w:szCs w:val="24"/>
        </w:rPr>
        <w:t>、</w:t>
      </w:r>
      <w:r w:rsidRPr="00F04331">
        <w:rPr>
          <w:rFonts w:hint="eastAsia"/>
          <w:sz w:val="24"/>
          <w:szCs w:val="24"/>
        </w:rPr>
        <w:t>その下の「修業年限」欄及び「入所定員」欄に</w:t>
      </w:r>
      <w:r w:rsidR="003F4136" w:rsidRPr="00F04331">
        <w:rPr>
          <w:rFonts w:hint="eastAsia"/>
          <w:sz w:val="24"/>
          <w:szCs w:val="24"/>
        </w:rPr>
        <w:t>、</w:t>
      </w:r>
      <w:r w:rsidRPr="00F04331">
        <w:rPr>
          <w:rFonts w:hint="eastAsia"/>
          <w:sz w:val="24"/>
          <w:szCs w:val="24"/>
        </w:rPr>
        <w:t>対応する修業年限及び入所定</w:t>
      </w:r>
    </w:p>
    <w:p w14:paraId="653CBCDC" w14:textId="77777777" w:rsidR="00642FFB" w:rsidRDefault="00EB503C" w:rsidP="00642FFB">
      <w:pPr>
        <w:ind w:firstLineChars="200" w:firstLine="480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員を記載すること。</w:t>
      </w:r>
    </w:p>
    <w:p w14:paraId="61B7D72F" w14:textId="77777777" w:rsidR="00642FFB" w:rsidRDefault="00642FFB" w:rsidP="00642F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B503C" w:rsidRPr="00F04331">
        <w:rPr>
          <w:rFonts w:hint="eastAsia"/>
          <w:sz w:val="24"/>
          <w:szCs w:val="24"/>
        </w:rPr>
        <w:t xml:space="preserve">　その他の併設養成所</w:t>
      </w:r>
    </w:p>
    <w:p w14:paraId="40C0268C" w14:textId="17A64BD5" w:rsidR="00EB503C" w:rsidRPr="00F04331" w:rsidRDefault="00EB503C" w:rsidP="00642FFB">
      <w:pPr>
        <w:ind w:firstLineChars="300" w:firstLine="720"/>
        <w:rPr>
          <w:sz w:val="24"/>
          <w:szCs w:val="24"/>
        </w:rPr>
      </w:pPr>
      <w:r w:rsidRPr="00F04331">
        <w:rPr>
          <w:rFonts w:hint="eastAsia"/>
          <w:sz w:val="24"/>
          <w:szCs w:val="24"/>
        </w:rPr>
        <w:t>看護師等養成所のみでなく</w:t>
      </w:r>
      <w:r w:rsidR="003F4136" w:rsidRPr="00F04331">
        <w:rPr>
          <w:rFonts w:hint="eastAsia"/>
          <w:sz w:val="24"/>
          <w:szCs w:val="24"/>
        </w:rPr>
        <w:t>、</w:t>
      </w:r>
      <w:r w:rsidRPr="00F04331">
        <w:rPr>
          <w:rFonts w:hint="eastAsia"/>
          <w:sz w:val="24"/>
          <w:szCs w:val="24"/>
        </w:rPr>
        <w:t>すべての併設養成所を記載すること。</w:t>
      </w:r>
    </w:p>
    <w:p w14:paraId="266F99F6" w14:textId="63CAB868" w:rsidR="00EB503C" w:rsidRDefault="00EB503C">
      <w:pPr>
        <w:rPr>
          <w:sz w:val="24"/>
          <w:szCs w:val="24"/>
        </w:rPr>
      </w:pPr>
    </w:p>
    <w:p w14:paraId="73114A64" w14:textId="795FCBA5" w:rsidR="00642FFB" w:rsidRDefault="00642FFB">
      <w:pPr>
        <w:rPr>
          <w:sz w:val="24"/>
          <w:szCs w:val="24"/>
        </w:rPr>
      </w:pPr>
    </w:p>
    <w:p w14:paraId="6B1479BE" w14:textId="0B8F5128" w:rsidR="00642FFB" w:rsidRDefault="00642FFB">
      <w:pPr>
        <w:rPr>
          <w:sz w:val="24"/>
          <w:szCs w:val="24"/>
        </w:rPr>
      </w:pPr>
    </w:p>
    <w:p w14:paraId="14292B00" w14:textId="77777777" w:rsidR="00642FFB" w:rsidRPr="00F04331" w:rsidRDefault="00642FFB">
      <w:pPr>
        <w:rPr>
          <w:sz w:val="24"/>
          <w:szCs w:val="24"/>
        </w:rPr>
      </w:pPr>
    </w:p>
    <w:sectPr w:rsidR="00642FFB" w:rsidRPr="00F04331" w:rsidSect="00F04331">
      <w:headerReference w:type="first" r:id="rId7"/>
      <w:type w:val="nextColumn"/>
      <w:pgSz w:w="11907" w:h="16840" w:code="9"/>
      <w:pgMar w:top="1134" w:right="1134" w:bottom="851" w:left="851" w:header="284" w:footer="284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8F5F" w14:textId="77777777" w:rsidR="00683927" w:rsidRDefault="00683927" w:rsidP="003306B6">
      <w:r>
        <w:separator/>
      </w:r>
    </w:p>
  </w:endnote>
  <w:endnote w:type="continuationSeparator" w:id="0">
    <w:p w14:paraId="657CDAC1" w14:textId="77777777" w:rsidR="00683927" w:rsidRDefault="00683927" w:rsidP="003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EC39" w14:textId="77777777" w:rsidR="00683927" w:rsidRDefault="00683927" w:rsidP="003306B6">
      <w:r>
        <w:separator/>
      </w:r>
    </w:p>
  </w:footnote>
  <w:footnote w:type="continuationSeparator" w:id="0">
    <w:p w14:paraId="0D64E1AC" w14:textId="77777777" w:rsidR="00683927" w:rsidRDefault="00683927" w:rsidP="0033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E6B8" w14:textId="61FE305B" w:rsidR="00F04331" w:rsidRDefault="00F04331">
    <w:pPr>
      <w:pStyle w:val="a5"/>
    </w:pPr>
  </w:p>
  <w:p w14:paraId="6F91F224" w14:textId="4D033C2C" w:rsidR="00F04331" w:rsidRDefault="00F04331">
    <w:pPr>
      <w:pStyle w:val="a5"/>
    </w:pPr>
  </w:p>
  <w:p w14:paraId="10284FCF" w14:textId="513796E0" w:rsidR="00F04331" w:rsidRPr="00F04331" w:rsidRDefault="00713473" w:rsidP="00F04331">
    <w:pPr>
      <w:pStyle w:val="a5"/>
      <w:ind w:firstLineChars="100" w:firstLine="240"/>
      <w:rPr>
        <w:sz w:val="24"/>
      </w:rPr>
    </w:pPr>
    <w:r>
      <w:rPr>
        <w:rFonts w:hint="eastAsia"/>
        <w:sz w:val="24"/>
      </w:rPr>
      <w:t>（</w:t>
    </w:r>
    <w:r w:rsidR="00F04331" w:rsidRPr="00F04331">
      <w:rPr>
        <w:rFonts w:hint="eastAsia"/>
        <w:sz w:val="24"/>
      </w:rPr>
      <w:t>様式第１－６号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3C"/>
    <w:rsid w:val="00092793"/>
    <w:rsid w:val="000D01DC"/>
    <w:rsid w:val="00164AF3"/>
    <w:rsid w:val="00220835"/>
    <w:rsid w:val="002C2785"/>
    <w:rsid w:val="002C7A56"/>
    <w:rsid w:val="003306B6"/>
    <w:rsid w:val="003D3499"/>
    <w:rsid w:val="003F4136"/>
    <w:rsid w:val="00454EDF"/>
    <w:rsid w:val="00527298"/>
    <w:rsid w:val="00642FFB"/>
    <w:rsid w:val="00683927"/>
    <w:rsid w:val="006F1A43"/>
    <w:rsid w:val="00713473"/>
    <w:rsid w:val="00772F2F"/>
    <w:rsid w:val="00796363"/>
    <w:rsid w:val="00803C08"/>
    <w:rsid w:val="00867BF1"/>
    <w:rsid w:val="008A72B9"/>
    <w:rsid w:val="00925C6B"/>
    <w:rsid w:val="00A6784F"/>
    <w:rsid w:val="00AA2142"/>
    <w:rsid w:val="00EB503C"/>
    <w:rsid w:val="00F04331"/>
    <w:rsid w:val="00F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2702"/>
  <w14:defaultImageDpi w14:val="0"/>
  <w15:docId w15:val="{524CA002-334F-48AC-8013-DF5C197C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unhideWhenUsed/>
    <w:rsid w:val="00EB503C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EB503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EB503C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EB503C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9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C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C2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D3499"/>
    <w:pPr>
      <w:jc w:val="center"/>
    </w:pPr>
  </w:style>
  <w:style w:type="character" w:customStyle="1" w:styleId="ab">
    <w:name w:val="記 (文字)"/>
    <w:basedOn w:val="a0"/>
    <w:link w:val="aa"/>
    <w:uiPriority w:val="99"/>
    <w:rsid w:val="003D3499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rsid w:val="003D3499"/>
    <w:pPr>
      <w:jc w:val="right"/>
    </w:pPr>
  </w:style>
  <w:style w:type="character" w:customStyle="1" w:styleId="ad">
    <w:name w:val="結語 (文字)"/>
    <w:basedOn w:val="a0"/>
    <w:link w:val="ac"/>
    <w:uiPriority w:val="99"/>
    <w:rsid w:val="003D349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67</TotalTime>
  <Pages>2</Pages>
  <Words>747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俊樹</dc:creator>
  <cp:keywords/>
  <dc:description/>
  <cp:lastModifiedBy>庄子　憲史</cp:lastModifiedBy>
  <cp:revision>13</cp:revision>
  <cp:lastPrinted>2024-03-20T23:39:00Z</cp:lastPrinted>
  <dcterms:created xsi:type="dcterms:W3CDTF">2023-09-07T09:40:00Z</dcterms:created>
  <dcterms:modified xsi:type="dcterms:W3CDTF">2024-07-31T09:10:00Z</dcterms:modified>
</cp:coreProperties>
</file>