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F202" w14:textId="7764F37F" w:rsidR="00EB503C" w:rsidRPr="00173FD7" w:rsidRDefault="00A516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C6973" w:rsidRPr="00173FD7">
        <w:rPr>
          <w:rFonts w:hint="eastAsia"/>
          <w:sz w:val="24"/>
          <w:szCs w:val="24"/>
        </w:rPr>
        <w:t>看護師等</w:t>
      </w:r>
      <w:r w:rsidR="00EB503C" w:rsidRPr="00173FD7">
        <w:rPr>
          <w:rFonts w:hint="eastAsia"/>
          <w:sz w:val="24"/>
          <w:szCs w:val="24"/>
        </w:rPr>
        <w:t>養成所変更届出書</w:t>
      </w:r>
    </w:p>
    <w:p w14:paraId="3D05F1AD" w14:textId="77777777" w:rsidR="001F24C3" w:rsidRPr="00173FD7" w:rsidRDefault="001F24C3">
      <w:pPr>
        <w:jc w:val="center"/>
        <w:rPr>
          <w:sz w:val="24"/>
          <w:szCs w:val="24"/>
        </w:rPr>
      </w:pPr>
    </w:p>
    <w:p w14:paraId="4D452FF6" w14:textId="77777777" w:rsidR="00EB503C" w:rsidRPr="00173FD7" w:rsidRDefault="00EB503C">
      <w:pPr>
        <w:jc w:val="right"/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 xml:space="preserve">年　　月　　日　</w:t>
      </w:r>
    </w:p>
    <w:p w14:paraId="724DC64F" w14:textId="77777777" w:rsidR="00EB503C" w:rsidRPr="00173FD7" w:rsidRDefault="00EB503C">
      <w:pPr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 xml:space="preserve">　宮城県知事　　　　　　　　　　殿</w:t>
      </w:r>
    </w:p>
    <w:p w14:paraId="2CBDABA7" w14:textId="77777777" w:rsidR="00EB503C" w:rsidRPr="00173FD7" w:rsidRDefault="00EB503C">
      <w:pPr>
        <w:rPr>
          <w:sz w:val="24"/>
          <w:szCs w:val="24"/>
        </w:rPr>
      </w:pPr>
    </w:p>
    <w:p w14:paraId="036EEF54" w14:textId="77777777" w:rsidR="00EB503C" w:rsidRPr="00173FD7" w:rsidRDefault="00EB503C">
      <w:pPr>
        <w:jc w:val="right"/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>設置者の氏名及び住所</w:t>
      </w:r>
      <w:r w:rsidRPr="00173FD7">
        <w:rPr>
          <w:rFonts w:hint="eastAsia"/>
          <w:spacing w:val="52"/>
          <w:sz w:val="24"/>
          <w:szCs w:val="24"/>
        </w:rPr>
        <w:t xml:space="preserve">　</w:t>
      </w:r>
      <w:r w:rsidRPr="00173FD7">
        <w:rPr>
          <w:rFonts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5004"/>
      </w:tblGrid>
      <w:tr w:rsidR="00EB503C" w:rsidRPr="00173FD7" w14:paraId="06B81D58" w14:textId="77777777">
        <w:tc>
          <w:tcPr>
            <w:tcW w:w="4305" w:type="dxa"/>
          </w:tcPr>
          <w:p w14:paraId="51E00BD5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04" w:type="dxa"/>
          </w:tcPr>
          <w:p w14:paraId="4BAFA316" w14:textId="38913A4E" w:rsidR="00173FD7" w:rsidRDefault="00EB503C" w:rsidP="00173FD7">
            <w:pPr>
              <w:jc w:val="left"/>
              <w:rPr>
                <w:sz w:val="24"/>
                <w:szCs w:val="24"/>
              </w:rPr>
            </w:pPr>
            <w:r w:rsidRPr="00173FD7">
              <w:rPr>
                <w:rFonts w:hint="eastAsia"/>
                <w:spacing w:val="-51"/>
                <w:sz w:val="24"/>
                <w:szCs w:val="24"/>
              </w:rPr>
              <w:t xml:space="preserve">　</w:t>
            </w:r>
            <w:r w:rsidR="00A51685">
              <w:rPr>
                <w:sz w:val="24"/>
                <w:szCs w:val="24"/>
              </w:rPr>
              <w:t>（</w:t>
            </w:r>
            <w:r w:rsidRPr="00173FD7">
              <w:rPr>
                <w:rFonts w:hint="eastAsia"/>
                <w:sz w:val="24"/>
                <w:szCs w:val="24"/>
              </w:rPr>
              <w:t>法人にあっては</w:t>
            </w:r>
            <w:r w:rsidR="00227386" w:rsidRPr="00173FD7">
              <w:rPr>
                <w:rFonts w:hint="eastAsia"/>
                <w:sz w:val="24"/>
                <w:szCs w:val="24"/>
              </w:rPr>
              <w:t>、</w:t>
            </w:r>
            <w:r w:rsidRPr="00173FD7">
              <w:rPr>
                <w:rFonts w:hint="eastAsia"/>
                <w:sz w:val="24"/>
                <w:szCs w:val="24"/>
              </w:rPr>
              <w:t>名称</w:t>
            </w:r>
            <w:r w:rsidR="00227386" w:rsidRPr="00173FD7">
              <w:rPr>
                <w:rFonts w:hint="eastAsia"/>
                <w:sz w:val="24"/>
                <w:szCs w:val="24"/>
              </w:rPr>
              <w:t>、</w:t>
            </w:r>
            <w:r w:rsidRPr="00173FD7">
              <w:rPr>
                <w:rFonts w:hint="eastAsia"/>
                <w:sz w:val="24"/>
                <w:szCs w:val="24"/>
              </w:rPr>
              <w:t>主たる事務所</w:t>
            </w:r>
          </w:p>
          <w:p w14:paraId="1B32CB90" w14:textId="6A67B9BB" w:rsidR="00EB503C" w:rsidRPr="00173FD7" w:rsidRDefault="00173FD7" w:rsidP="0097358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EB503C" w:rsidRPr="00173FD7">
              <w:rPr>
                <w:rFonts w:hint="eastAsia"/>
                <w:sz w:val="24"/>
                <w:szCs w:val="24"/>
              </w:rPr>
              <w:t>所在地及び代表者の氏名</w:t>
            </w:r>
            <w:r w:rsidR="00A51685">
              <w:rPr>
                <w:sz w:val="24"/>
                <w:szCs w:val="24"/>
              </w:rPr>
              <w:t>）</w:t>
            </w:r>
            <w:r w:rsidR="00EB503C" w:rsidRPr="00173FD7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604A7E20" w14:textId="77777777" w:rsidR="00EB503C" w:rsidRPr="00173FD7" w:rsidRDefault="00EB503C">
      <w:pPr>
        <w:rPr>
          <w:sz w:val="24"/>
          <w:szCs w:val="24"/>
        </w:rPr>
      </w:pPr>
    </w:p>
    <w:p w14:paraId="24D58491" w14:textId="4C522148" w:rsidR="00EB503C" w:rsidRDefault="00EB503C">
      <w:pPr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 xml:space="preserve">　看護師等養成所の変更があったので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保健師助産師看護師法施行令第</w:t>
      </w:r>
      <w:r w:rsidR="00173FD7">
        <w:rPr>
          <w:rFonts w:hint="eastAsia"/>
          <w:sz w:val="24"/>
          <w:szCs w:val="24"/>
        </w:rPr>
        <w:t>１３</w:t>
      </w:r>
      <w:r w:rsidRPr="00173FD7">
        <w:rPr>
          <w:rFonts w:hint="eastAsia"/>
          <w:sz w:val="24"/>
          <w:szCs w:val="24"/>
        </w:rPr>
        <w:t>条第</w:t>
      </w:r>
      <w:r w:rsidR="00173FD7">
        <w:rPr>
          <w:rFonts w:hint="eastAsia"/>
          <w:sz w:val="24"/>
          <w:szCs w:val="24"/>
        </w:rPr>
        <w:t>２</w:t>
      </w:r>
      <w:r w:rsidRPr="00173FD7">
        <w:rPr>
          <w:rFonts w:hint="eastAsia"/>
          <w:sz w:val="24"/>
          <w:szCs w:val="24"/>
        </w:rPr>
        <w:t>項</w:t>
      </w:r>
      <w:r w:rsidR="00A51685">
        <w:rPr>
          <w:sz w:val="24"/>
          <w:szCs w:val="24"/>
        </w:rPr>
        <w:t>（</w:t>
      </w:r>
      <w:r w:rsidRPr="00173FD7">
        <w:rPr>
          <w:rFonts w:hint="eastAsia"/>
          <w:sz w:val="24"/>
          <w:szCs w:val="24"/>
        </w:rPr>
        <w:t>第</w:t>
      </w:r>
      <w:r w:rsidR="00A51685">
        <w:rPr>
          <w:rFonts w:hint="eastAsia"/>
          <w:sz w:val="24"/>
          <w:szCs w:val="24"/>
        </w:rPr>
        <w:t xml:space="preserve">　</w:t>
      </w:r>
      <w:r w:rsidR="00173FD7">
        <w:rPr>
          <w:rFonts w:hint="eastAsia"/>
          <w:sz w:val="24"/>
          <w:szCs w:val="24"/>
        </w:rPr>
        <w:t>２０</w:t>
      </w:r>
      <w:r w:rsidRPr="00173FD7">
        <w:rPr>
          <w:rFonts w:hint="eastAsia"/>
          <w:sz w:val="24"/>
          <w:szCs w:val="24"/>
        </w:rPr>
        <w:t>条において準用する同令第</w:t>
      </w:r>
      <w:r w:rsidR="00173FD7">
        <w:rPr>
          <w:rFonts w:hint="eastAsia"/>
          <w:sz w:val="24"/>
          <w:szCs w:val="24"/>
        </w:rPr>
        <w:t>１３</w:t>
      </w:r>
      <w:r w:rsidRPr="00173FD7">
        <w:rPr>
          <w:rFonts w:hint="eastAsia"/>
          <w:sz w:val="24"/>
          <w:szCs w:val="24"/>
        </w:rPr>
        <w:t>条第</w:t>
      </w:r>
      <w:r w:rsidR="00173FD7">
        <w:rPr>
          <w:rFonts w:hint="eastAsia"/>
          <w:sz w:val="24"/>
          <w:szCs w:val="24"/>
        </w:rPr>
        <w:t>２</w:t>
      </w:r>
      <w:r w:rsidRPr="00173FD7">
        <w:rPr>
          <w:rFonts w:hint="eastAsia"/>
          <w:sz w:val="24"/>
          <w:szCs w:val="24"/>
        </w:rPr>
        <w:t>項</w:t>
      </w:r>
      <w:r w:rsidR="00A51685">
        <w:rPr>
          <w:sz w:val="24"/>
          <w:szCs w:val="24"/>
        </w:rPr>
        <w:t>）</w:t>
      </w:r>
      <w:r w:rsidRPr="00173FD7">
        <w:rPr>
          <w:rFonts w:hint="eastAsia"/>
          <w:sz w:val="24"/>
          <w:szCs w:val="24"/>
        </w:rPr>
        <w:t>の規定により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下記のとおり届け出ます。</w:t>
      </w:r>
    </w:p>
    <w:p w14:paraId="53EBBCF6" w14:textId="77777777" w:rsidR="00173FD7" w:rsidRPr="00173FD7" w:rsidRDefault="00173FD7">
      <w:pPr>
        <w:rPr>
          <w:sz w:val="24"/>
          <w:szCs w:val="24"/>
        </w:rPr>
      </w:pPr>
    </w:p>
    <w:p w14:paraId="2E4B7A94" w14:textId="77777777" w:rsidR="00EB503C" w:rsidRPr="00173FD7" w:rsidRDefault="00EB503C">
      <w:pPr>
        <w:jc w:val="center"/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>記</w:t>
      </w:r>
    </w:p>
    <w:p w14:paraId="1C2F8B9B" w14:textId="77777777" w:rsidR="00A51685" w:rsidRDefault="00173FD7" w:rsidP="00173FD7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１</w:t>
      </w:r>
      <w:r w:rsidRPr="00D51E46">
        <w:rPr>
          <w:rFonts w:hint="eastAsia"/>
          <w:sz w:val="24"/>
          <w:szCs w:val="23"/>
        </w:rPr>
        <w:t xml:space="preserve">　設置者の氏名及び住所</w:t>
      </w:r>
      <w:r w:rsidR="00A51685">
        <w:rPr>
          <w:sz w:val="24"/>
          <w:szCs w:val="23"/>
        </w:rPr>
        <w:t>（</w:t>
      </w:r>
      <w:r w:rsidRPr="00D51E46">
        <w:rPr>
          <w:rFonts w:hint="eastAsia"/>
          <w:sz w:val="24"/>
          <w:szCs w:val="23"/>
        </w:rPr>
        <w:t>法人にあっては、名称、主たる事務所の所在地及び代表者の</w:t>
      </w:r>
    </w:p>
    <w:p w14:paraId="1565D18C" w14:textId="2E80BF16" w:rsidR="00173FD7" w:rsidRPr="00D51E46" w:rsidRDefault="00173FD7" w:rsidP="00A51685">
      <w:pPr>
        <w:ind w:firstLineChars="100" w:firstLine="240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氏名</w:t>
      </w:r>
      <w:r w:rsidR="00A51685">
        <w:rPr>
          <w:sz w:val="24"/>
          <w:szCs w:val="23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173FD7" w:rsidRPr="00D51E46" w14:paraId="4D5643D4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7E2492DD" w14:textId="77777777" w:rsidR="00173FD7" w:rsidRPr="00D51E46" w:rsidRDefault="00173FD7" w:rsidP="006A3C23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氏名</w:t>
            </w:r>
          </w:p>
        </w:tc>
        <w:tc>
          <w:tcPr>
            <w:tcW w:w="7771" w:type="dxa"/>
            <w:vAlign w:val="center"/>
          </w:tcPr>
          <w:p w14:paraId="5C233287" w14:textId="77777777" w:rsidR="00173FD7" w:rsidRPr="00D51E46" w:rsidRDefault="00173FD7" w:rsidP="006A3C23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</w:tr>
      <w:tr w:rsidR="00173FD7" w:rsidRPr="00D51E46" w14:paraId="7FEFB365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0174ED3E" w14:textId="77777777" w:rsidR="00173FD7" w:rsidRPr="00D51E46" w:rsidRDefault="00173FD7" w:rsidP="006A3C23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住所</w:t>
            </w:r>
          </w:p>
        </w:tc>
        <w:tc>
          <w:tcPr>
            <w:tcW w:w="7771" w:type="dxa"/>
            <w:vAlign w:val="center"/>
          </w:tcPr>
          <w:p w14:paraId="7DBE1319" w14:textId="77777777" w:rsidR="00173FD7" w:rsidRPr="00D51E46" w:rsidRDefault="00173FD7" w:rsidP="006A3C23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</w:tr>
      <w:tr w:rsidR="00173FD7" w:rsidRPr="00D51E46" w14:paraId="2178E98C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29C2251A" w14:textId="77777777" w:rsidR="00173FD7" w:rsidRPr="00D51E46" w:rsidRDefault="00173FD7" w:rsidP="006A3C23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代表者の氏名</w:t>
            </w:r>
          </w:p>
        </w:tc>
        <w:tc>
          <w:tcPr>
            <w:tcW w:w="7771" w:type="dxa"/>
            <w:vAlign w:val="center"/>
          </w:tcPr>
          <w:p w14:paraId="18161038" w14:textId="77777777" w:rsidR="00173FD7" w:rsidRPr="00D51E46" w:rsidRDefault="00173FD7" w:rsidP="006A3C23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</w:tr>
    </w:tbl>
    <w:p w14:paraId="36A451FD" w14:textId="77777777" w:rsidR="00173FD7" w:rsidRPr="00D51E46" w:rsidRDefault="00173FD7" w:rsidP="00173FD7">
      <w:pPr>
        <w:rPr>
          <w:sz w:val="24"/>
          <w:szCs w:val="23"/>
        </w:rPr>
      </w:pPr>
    </w:p>
    <w:p w14:paraId="58EA1E3E" w14:textId="77777777" w:rsidR="00173FD7" w:rsidRPr="00D51E46" w:rsidRDefault="00173FD7" w:rsidP="00173FD7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２</w:t>
      </w:r>
      <w:r w:rsidRPr="00D51E46">
        <w:rPr>
          <w:rFonts w:hint="eastAsia"/>
          <w:sz w:val="24"/>
          <w:szCs w:val="23"/>
        </w:rPr>
        <w:t xml:space="preserve">　養成所の名称及び位置等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173FD7" w:rsidRPr="00D51E46" w14:paraId="0874CD45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2897075E" w14:textId="77777777" w:rsidR="00173FD7" w:rsidRPr="00D51E46" w:rsidRDefault="00173FD7" w:rsidP="006A3C23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名称・課程</w:t>
            </w:r>
          </w:p>
        </w:tc>
        <w:tc>
          <w:tcPr>
            <w:tcW w:w="7771" w:type="dxa"/>
            <w:vAlign w:val="center"/>
          </w:tcPr>
          <w:p w14:paraId="450268A1" w14:textId="77777777" w:rsidR="00173FD7" w:rsidRPr="00D51E46" w:rsidRDefault="00173FD7" w:rsidP="006A3C23">
            <w:pPr>
              <w:jc w:val="center"/>
              <w:rPr>
                <w:sz w:val="24"/>
                <w:szCs w:val="23"/>
              </w:rPr>
            </w:pPr>
          </w:p>
        </w:tc>
      </w:tr>
      <w:tr w:rsidR="00173FD7" w:rsidRPr="00D51E46" w14:paraId="350864D8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03F38F4F" w14:textId="77777777" w:rsidR="00173FD7" w:rsidRPr="00D51E46" w:rsidRDefault="00173FD7" w:rsidP="006A3C23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位置</w:t>
            </w:r>
          </w:p>
        </w:tc>
        <w:tc>
          <w:tcPr>
            <w:tcW w:w="7771" w:type="dxa"/>
            <w:vAlign w:val="center"/>
          </w:tcPr>
          <w:p w14:paraId="31CD88DD" w14:textId="77777777" w:rsidR="00173FD7" w:rsidRPr="00D51E46" w:rsidRDefault="00173FD7" w:rsidP="006A3C23">
            <w:pPr>
              <w:jc w:val="center"/>
              <w:rPr>
                <w:sz w:val="24"/>
                <w:szCs w:val="23"/>
              </w:rPr>
            </w:pPr>
          </w:p>
        </w:tc>
      </w:tr>
      <w:tr w:rsidR="00173FD7" w:rsidRPr="00D51E46" w14:paraId="7497D8FF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1E119527" w14:textId="77777777" w:rsidR="00173FD7" w:rsidRPr="00D51E46" w:rsidRDefault="00173FD7" w:rsidP="006A3C23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電話番号</w:t>
            </w:r>
          </w:p>
        </w:tc>
        <w:tc>
          <w:tcPr>
            <w:tcW w:w="7771" w:type="dxa"/>
            <w:vAlign w:val="center"/>
          </w:tcPr>
          <w:p w14:paraId="2393B51D" w14:textId="77777777" w:rsidR="00173FD7" w:rsidRPr="00D51E46" w:rsidRDefault="00173FD7" w:rsidP="006A3C23">
            <w:pPr>
              <w:jc w:val="center"/>
              <w:rPr>
                <w:sz w:val="24"/>
                <w:szCs w:val="23"/>
              </w:rPr>
            </w:pPr>
          </w:p>
        </w:tc>
      </w:tr>
    </w:tbl>
    <w:p w14:paraId="23EEC3D8" w14:textId="77777777" w:rsidR="00EB503C" w:rsidRPr="00173FD7" w:rsidRDefault="00EB503C">
      <w:pPr>
        <w:rPr>
          <w:sz w:val="24"/>
          <w:szCs w:val="24"/>
        </w:rPr>
      </w:pPr>
    </w:p>
    <w:p w14:paraId="19DC01F9" w14:textId="1B666600" w:rsidR="00EB503C" w:rsidRPr="00173FD7" w:rsidRDefault="00173FD7" w:rsidP="00173F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B503C" w:rsidRPr="00173FD7">
        <w:rPr>
          <w:rFonts w:hint="eastAsia"/>
          <w:sz w:val="24"/>
          <w:szCs w:val="24"/>
        </w:rPr>
        <w:t xml:space="preserve">　カリキュラムの種類</w:t>
      </w:r>
      <w:r w:rsidR="00227386" w:rsidRPr="00173FD7">
        <w:rPr>
          <w:rFonts w:hint="eastAsia"/>
          <w:sz w:val="24"/>
          <w:szCs w:val="24"/>
        </w:rPr>
        <w:t>、</w:t>
      </w:r>
      <w:r w:rsidR="00EB503C" w:rsidRPr="00173FD7">
        <w:rPr>
          <w:rFonts w:hint="eastAsia"/>
          <w:sz w:val="24"/>
          <w:szCs w:val="24"/>
        </w:rPr>
        <w:t>修業年限及び入所定員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945"/>
        <w:gridCol w:w="956"/>
        <w:gridCol w:w="1056"/>
        <w:gridCol w:w="1056"/>
        <w:gridCol w:w="1056"/>
        <w:gridCol w:w="1245"/>
        <w:gridCol w:w="1246"/>
      </w:tblGrid>
      <w:tr w:rsidR="00173FD7" w:rsidRPr="009044EC" w14:paraId="4F5A9F24" w14:textId="77777777" w:rsidTr="006A3C23">
        <w:trPr>
          <w:cantSplit/>
          <w:trHeight w:val="400"/>
        </w:trPr>
        <w:tc>
          <w:tcPr>
            <w:tcW w:w="1891" w:type="dxa"/>
            <w:vMerge w:val="restart"/>
            <w:vAlign w:val="center"/>
          </w:tcPr>
          <w:p w14:paraId="0CCEE7C4" w14:textId="77777777" w:rsidR="00173FD7" w:rsidRPr="009044EC" w:rsidRDefault="00173FD7" w:rsidP="006A3C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カリキュラムの種類</w:t>
            </w:r>
          </w:p>
        </w:tc>
        <w:tc>
          <w:tcPr>
            <w:tcW w:w="5069" w:type="dxa"/>
            <w:gridSpan w:val="5"/>
            <w:vAlign w:val="center"/>
          </w:tcPr>
          <w:p w14:paraId="789DF50F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単独のカリキュラム</w:t>
            </w:r>
          </w:p>
        </w:tc>
        <w:tc>
          <w:tcPr>
            <w:tcW w:w="2491" w:type="dxa"/>
            <w:gridSpan w:val="2"/>
            <w:vAlign w:val="center"/>
          </w:tcPr>
          <w:p w14:paraId="5ECF3CC1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統合カリキュラム</w:t>
            </w:r>
          </w:p>
        </w:tc>
      </w:tr>
      <w:tr w:rsidR="00173FD7" w:rsidRPr="009044EC" w14:paraId="621CE404" w14:textId="77777777" w:rsidTr="006A3C23">
        <w:trPr>
          <w:cantSplit/>
          <w:trHeight w:val="400"/>
        </w:trPr>
        <w:tc>
          <w:tcPr>
            <w:tcW w:w="1891" w:type="dxa"/>
            <w:vMerge/>
            <w:vAlign w:val="center"/>
          </w:tcPr>
          <w:p w14:paraId="6297F88D" w14:textId="77777777" w:rsidR="00173FD7" w:rsidRPr="009044EC" w:rsidRDefault="00173FD7" w:rsidP="006A3C2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B271635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956" w:type="dxa"/>
            <w:vMerge w:val="restart"/>
            <w:vAlign w:val="center"/>
          </w:tcPr>
          <w:p w14:paraId="258BD90E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  <w:tc>
          <w:tcPr>
            <w:tcW w:w="2112" w:type="dxa"/>
            <w:gridSpan w:val="2"/>
            <w:vAlign w:val="center"/>
          </w:tcPr>
          <w:p w14:paraId="0112B3D9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看護師</w:t>
            </w:r>
          </w:p>
        </w:tc>
        <w:tc>
          <w:tcPr>
            <w:tcW w:w="1056" w:type="dxa"/>
            <w:vMerge w:val="restart"/>
            <w:vAlign w:val="center"/>
          </w:tcPr>
          <w:p w14:paraId="458A436E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3FD7">
              <w:rPr>
                <w:rFonts w:hint="eastAsia"/>
                <w:spacing w:val="4"/>
                <w:w w:val="83"/>
                <w:kern w:val="0"/>
                <w:sz w:val="24"/>
                <w:szCs w:val="23"/>
                <w:fitText w:val="805" w:id="-942386688"/>
              </w:rPr>
              <w:t>准</w:t>
            </w:r>
            <w:r w:rsidRPr="00173FD7">
              <w:rPr>
                <w:rFonts w:hint="eastAsia"/>
                <w:w w:val="83"/>
                <w:kern w:val="0"/>
                <w:sz w:val="24"/>
                <w:szCs w:val="23"/>
                <w:fitText w:val="805" w:id="-942386688"/>
              </w:rPr>
              <w:t>看護師</w:t>
            </w:r>
          </w:p>
        </w:tc>
        <w:tc>
          <w:tcPr>
            <w:tcW w:w="1245" w:type="dxa"/>
            <w:vMerge w:val="restart"/>
            <w:vAlign w:val="center"/>
          </w:tcPr>
          <w:p w14:paraId="6449A442" w14:textId="77777777" w:rsidR="00173FD7" w:rsidRPr="00D51E46" w:rsidRDefault="00173FD7" w:rsidP="006A3C23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14:paraId="782F6059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1246" w:type="dxa"/>
            <w:vMerge w:val="restart"/>
            <w:vAlign w:val="center"/>
          </w:tcPr>
          <w:p w14:paraId="4C903782" w14:textId="77777777" w:rsidR="00173FD7" w:rsidRPr="00D51E46" w:rsidRDefault="00173FD7" w:rsidP="006A3C23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14:paraId="53AE55C2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</w:tr>
      <w:tr w:rsidR="00173FD7" w:rsidRPr="009044EC" w14:paraId="41DEF42F" w14:textId="77777777" w:rsidTr="006A3C23">
        <w:trPr>
          <w:cantSplit/>
          <w:trHeight w:val="400"/>
        </w:trPr>
        <w:tc>
          <w:tcPr>
            <w:tcW w:w="1891" w:type="dxa"/>
            <w:vMerge/>
            <w:vAlign w:val="center"/>
          </w:tcPr>
          <w:p w14:paraId="096466EA" w14:textId="77777777" w:rsidR="00173FD7" w:rsidRPr="009044EC" w:rsidRDefault="00173FD7" w:rsidP="006A3C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14:paraId="6BCCE357" w14:textId="77777777" w:rsidR="00173FD7" w:rsidRPr="009044EC" w:rsidRDefault="00173FD7" w:rsidP="006A3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2E3A739F" w14:textId="77777777" w:rsidR="00173FD7" w:rsidRPr="009044EC" w:rsidRDefault="00173FD7" w:rsidP="006A3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3726DB6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3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056" w:type="dxa"/>
            <w:vAlign w:val="center"/>
          </w:tcPr>
          <w:p w14:paraId="27E79584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2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056" w:type="dxa"/>
            <w:vMerge/>
            <w:vAlign w:val="center"/>
          </w:tcPr>
          <w:p w14:paraId="7A5FBDD8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14:paraId="4602FFF4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7C221079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73FD7" w:rsidRPr="009044EC" w14:paraId="026B84C6" w14:textId="77777777" w:rsidTr="006A3C23">
        <w:trPr>
          <w:cantSplit/>
          <w:trHeight w:val="712"/>
        </w:trPr>
        <w:tc>
          <w:tcPr>
            <w:tcW w:w="1891" w:type="dxa"/>
            <w:vAlign w:val="center"/>
          </w:tcPr>
          <w:p w14:paraId="214A7D3A" w14:textId="77777777" w:rsidR="00173FD7" w:rsidRPr="00D51E46" w:rsidRDefault="00173FD7" w:rsidP="006A3C23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修業年限</w:t>
            </w:r>
          </w:p>
          <w:p w14:paraId="41B2DEDB" w14:textId="332E727E" w:rsidR="00173FD7" w:rsidRPr="009044EC" w:rsidRDefault="00A51685" w:rsidP="006A3C2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16"/>
                <w:szCs w:val="23"/>
              </w:rPr>
              <w:t>（</w:t>
            </w:r>
            <w:r w:rsidR="00173FD7" w:rsidRPr="00D51E46">
              <w:rPr>
                <w:rFonts w:hint="eastAsia"/>
                <w:sz w:val="16"/>
                <w:szCs w:val="23"/>
              </w:rPr>
              <w:t>全日制</w:t>
            </w:r>
            <w:r w:rsidR="00173FD7" w:rsidRPr="00D51E46">
              <w:rPr>
                <w:rFonts w:hint="eastAsia"/>
                <w:spacing w:val="-51"/>
                <w:sz w:val="16"/>
                <w:szCs w:val="23"/>
              </w:rPr>
              <w:t>、</w:t>
            </w:r>
            <w:r w:rsidR="00173FD7" w:rsidRPr="00D51E46">
              <w:rPr>
                <w:rFonts w:hint="eastAsia"/>
                <w:sz w:val="16"/>
                <w:szCs w:val="23"/>
              </w:rPr>
              <w:t>定時制等の別</w:t>
            </w:r>
            <w:r>
              <w:rPr>
                <w:sz w:val="16"/>
                <w:szCs w:val="23"/>
              </w:rPr>
              <w:t>）</w:t>
            </w:r>
          </w:p>
        </w:tc>
        <w:tc>
          <w:tcPr>
            <w:tcW w:w="945" w:type="dxa"/>
            <w:vAlign w:val="center"/>
          </w:tcPr>
          <w:p w14:paraId="061C47A9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14:paraId="05F5D88B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4380FE2C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46A3C83C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14456F01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14:paraId="46C03E99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14:paraId="582E4720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173FD7" w:rsidRPr="009044EC" w14:paraId="5F5C8B57" w14:textId="77777777" w:rsidTr="006A3C23">
        <w:trPr>
          <w:cantSplit/>
          <w:trHeight w:val="630"/>
        </w:trPr>
        <w:tc>
          <w:tcPr>
            <w:tcW w:w="1891" w:type="dxa"/>
            <w:vAlign w:val="center"/>
          </w:tcPr>
          <w:p w14:paraId="71D153DA" w14:textId="77777777" w:rsidR="00173FD7" w:rsidRPr="009044EC" w:rsidRDefault="00173FD7" w:rsidP="006A3C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入所定員</w:t>
            </w:r>
          </w:p>
        </w:tc>
        <w:tc>
          <w:tcPr>
            <w:tcW w:w="945" w:type="dxa"/>
            <w:vAlign w:val="center"/>
          </w:tcPr>
          <w:p w14:paraId="068ACDAF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14:paraId="160163F4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4E645604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7A44B124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384C9C2D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14:paraId="6E104BFA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14:paraId="023FA9AA" w14:textId="77777777" w:rsidR="00173FD7" w:rsidRPr="009044EC" w:rsidRDefault="00173FD7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173FD7" w:rsidRPr="009044EC" w14:paraId="30B49C6A" w14:textId="77777777" w:rsidTr="006A3C23">
        <w:trPr>
          <w:cantSplit/>
          <w:trHeight w:val="631"/>
        </w:trPr>
        <w:tc>
          <w:tcPr>
            <w:tcW w:w="1891" w:type="dxa"/>
            <w:vAlign w:val="center"/>
          </w:tcPr>
          <w:p w14:paraId="7C5A655E" w14:textId="77777777" w:rsidR="00173FD7" w:rsidRPr="009044EC" w:rsidRDefault="00173FD7" w:rsidP="006A3C2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pacing w:val="105"/>
                <w:sz w:val="24"/>
                <w:szCs w:val="23"/>
              </w:rPr>
              <w:t>その他</w:t>
            </w:r>
            <w:r w:rsidRPr="00D51E46">
              <w:rPr>
                <w:rFonts w:hint="eastAsia"/>
                <w:sz w:val="24"/>
                <w:szCs w:val="23"/>
              </w:rPr>
              <w:t>の併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設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養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成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所</w:t>
            </w:r>
          </w:p>
        </w:tc>
        <w:tc>
          <w:tcPr>
            <w:tcW w:w="7560" w:type="dxa"/>
            <w:gridSpan w:val="7"/>
            <w:vAlign w:val="center"/>
          </w:tcPr>
          <w:p w14:paraId="32EFB30C" w14:textId="52FD96C3" w:rsidR="00173FD7" w:rsidRPr="009044EC" w:rsidRDefault="00173FD7" w:rsidP="006A3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養成所</w:t>
            </w:r>
            <w:r w:rsidR="00A51685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課程</w:t>
            </w:r>
            <w:r w:rsidR="00A51685">
              <w:rPr>
                <w:sz w:val="24"/>
                <w:szCs w:val="23"/>
              </w:rPr>
              <w:t>）</w:t>
            </w:r>
            <w:r w:rsidRPr="00D51E46">
              <w:rPr>
                <w:rFonts w:hint="eastAsia"/>
                <w:sz w:val="24"/>
                <w:szCs w:val="23"/>
              </w:rPr>
              <w:t xml:space="preserve">　　　名</w:t>
            </w:r>
            <w:r w:rsidR="00A51685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入所定員　　　名・総定員　　　名</w:t>
            </w:r>
            <w:r w:rsidR="00A51685">
              <w:rPr>
                <w:sz w:val="24"/>
                <w:szCs w:val="23"/>
              </w:rPr>
              <w:t>）</w:t>
            </w:r>
          </w:p>
        </w:tc>
      </w:tr>
    </w:tbl>
    <w:p w14:paraId="513E8CE5" w14:textId="1D1A09AB" w:rsidR="00EB503C" w:rsidRPr="00173FD7" w:rsidRDefault="00EB503C">
      <w:pPr>
        <w:rPr>
          <w:sz w:val="24"/>
          <w:szCs w:val="24"/>
        </w:rPr>
      </w:pPr>
    </w:p>
    <w:p w14:paraId="31FF8969" w14:textId="77777777" w:rsidR="00173FD7" w:rsidRDefault="00173FD7">
      <w:pPr>
        <w:spacing w:after="120"/>
        <w:rPr>
          <w:sz w:val="24"/>
          <w:szCs w:val="24"/>
        </w:rPr>
      </w:pPr>
    </w:p>
    <w:p w14:paraId="50A8C7AE" w14:textId="77777777" w:rsidR="00173FD7" w:rsidRDefault="00173FD7">
      <w:pPr>
        <w:spacing w:after="120"/>
        <w:rPr>
          <w:sz w:val="24"/>
          <w:szCs w:val="24"/>
        </w:rPr>
      </w:pPr>
    </w:p>
    <w:p w14:paraId="58CC2C95" w14:textId="284D3AC3" w:rsidR="00173FD7" w:rsidRDefault="00173FD7">
      <w:pPr>
        <w:spacing w:after="120"/>
        <w:rPr>
          <w:sz w:val="24"/>
          <w:szCs w:val="24"/>
        </w:rPr>
      </w:pPr>
    </w:p>
    <w:p w14:paraId="35D42009" w14:textId="77777777" w:rsidR="0097358F" w:rsidRDefault="0097358F">
      <w:pPr>
        <w:spacing w:after="120"/>
        <w:rPr>
          <w:rFonts w:hint="eastAsia"/>
          <w:sz w:val="24"/>
          <w:szCs w:val="24"/>
        </w:rPr>
      </w:pPr>
    </w:p>
    <w:p w14:paraId="77B9E90A" w14:textId="77777777" w:rsidR="00173FD7" w:rsidRDefault="00173FD7">
      <w:pPr>
        <w:spacing w:after="120"/>
        <w:rPr>
          <w:sz w:val="24"/>
          <w:szCs w:val="24"/>
        </w:rPr>
      </w:pPr>
    </w:p>
    <w:p w14:paraId="67B00E12" w14:textId="71E3E7C7" w:rsidR="00EB503C" w:rsidRPr="00173FD7" w:rsidRDefault="00173FD7" w:rsidP="00173F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EB503C" w:rsidRPr="00173FD7">
        <w:rPr>
          <w:rFonts w:hint="eastAsia"/>
          <w:sz w:val="24"/>
          <w:szCs w:val="24"/>
        </w:rPr>
        <w:t xml:space="preserve">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17"/>
        <w:gridCol w:w="3729"/>
      </w:tblGrid>
      <w:tr w:rsidR="00EB503C" w:rsidRPr="00173FD7" w14:paraId="2DED58EB" w14:textId="77777777" w:rsidTr="00173FD7">
        <w:trPr>
          <w:cantSplit/>
          <w:trHeight w:val="400"/>
        </w:trPr>
        <w:tc>
          <w:tcPr>
            <w:tcW w:w="2310" w:type="dxa"/>
            <w:tcBorders>
              <w:tl2br w:val="single" w:sz="4" w:space="0" w:color="auto"/>
            </w:tcBorders>
            <w:vAlign w:val="center"/>
          </w:tcPr>
          <w:p w14:paraId="6818C36B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517" w:type="dxa"/>
            <w:vAlign w:val="center"/>
          </w:tcPr>
          <w:p w14:paraId="190DDBE1" w14:textId="77777777" w:rsidR="00EB503C" w:rsidRPr="00173FD7" w:rsidRDefault="00EB503C">
            <w:pPr>
              <w:jc w:val="center"/>
              <w:rPr>
                <w:sz w:val="24"/>
                <w:szCs w:val="24"/>
              </w:rPr>
            </w:pPr>
            <w:r w:rsidRPr="00173FD7">
              <w:rPr>
                <w:rFonts w:hint="eastAsia"/>
                <w:spacing w:val="210"/>
                <w:sz w:val="24"/>
                <w:szCs w:val="24"/>
              </w:rPr>
              <w:t>変更</w:t>
            </w:r>
            <w:r w:rsidRPr="00173FD7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729" w:type="dxa"/>
            <w:vAlign w:val="center"/>
          </w:tcPr>
          <w:p w14:paraId="43B911D1" w14:textId="77777777" w:rsidR="00EB503C" w:rsidRPr="00173FD7" w:rsidRDefault="00EB503C">
            <w:pPr>
              <w:jc w:val="center"/>
              <w:rPr>
                <w:sz w:val="24"/>
                <w:szCs w:val="24"/>
              </w:rPr>
            </w:pPr>
            <w:r w:rsidRPr="00173FD7">
              <w:rPr>
                <w:rFonts w:hint="eastAsia"/>
                <w:spacing w:val="210"/>
                <w:sz w:val="24"/>
                <w:szCs w:val="24"/>
              </w:rPr>
              <w:t>変更</w:t>
            </w:r>
            <w:r w:rsidRPr="00173FD7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EB503C" w:rsidRPr="00173FD7" w14:paraId="05925175" w14:textId="77777777" w:rsidTr="00173FD7">
        <w:trPr>
          <w:trHeight w:val="944"/>
        </w:trPr>
        <w:tc>
          <w:tcPr>
            <w:tcW w:w="2310" w:type="dxa"/>
            <w:vAlign w:val="center"/>
          </w:tcPr>
          <w:p w14:paraId="0578E89F" w14:textId="056118F4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>設置者の氏名及び住所</w:t>
            </w:r>
            <w:r w:rsidR="00A51685">
              <w:rPr>
                <w:sz w:val="24"/>
                <w:szCs w:val="24"/>
              </w:rPr>
              <w:t>（</w:t>
            </w:r>
            <w:r w:rsidRPr="00173FD7">
              <w:rPr>
                <w:rFonts w:hint="eastAsia"/>
                <w:sz w:val="24"/>
                <w:szCs w:val="24"/>
              </w:rPr>
              <w:t>法人にあつては</w:t>
            </w:r>
            <w:r w:rsidR="00227386" w:rsidRPr="00173FD7">
              <w:rPr>
                <w:rFonts w:hint="eastAsia"/>
                <w:sz w:val="24"/>
                <w:szCs w:val="24"/>
              </w:rPr>
              <w:t>、</w:t>
            </w:r>
            <w:r w:rsidR="00863914" w:rsidRPr="00173FD7">
              <w:rPr>
                <w:rFonts w:hint="eastAsia"/>
                <w:sz w:val="24"/>
                <w:szCs w:val="24"/>
              </w:rPr>
              <w:t>名称又は</w:t>
            </w:r>
            <w:r w:rsidRPr="00173FD7">
              <w:rPr>
                <w:rFonts w:hint="eastAsia"/>
                <w:sz w:val="24"/>
                <w:szCs w:val="24"/>
              </w:rPr>
              <w:t>主たる事務所の所在地</w:t>
            </w:r>
            <w:r w:rsidR="00A51685">
              <w:rPr>
                <w:sz w:val="24"/>
                <w:szCs w:val="24"/>
              </w:rPr>
              <w:t>）</w:t>
            </w:r>
          </w:p>
        </w:tc>
        <w:tc>
          <w:tcPr>
            <w:tcW w:w="3517" w:type="dxa"/>
            <w:vAlign w:val="center"/>
          </w:tcPr>
          <w:p w14:paraId="0A80C68D" w14:textId="77777777" w:rsidR="00EB503C" w:rsidRPr="00173FD7" w:rsidRDefault="00EB503C">
            <w:pPr>
              <w:jc w:val="center"/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29" w:type="dxa"/>
            <w:vAlign w:val="center"/>
          </w:tcPr>
          <w:p w14:paraId="094DB7D6" w14:textId="77777777" w:rsidR="00EB503C" w:rsidRPr="00173FD7" w:rsidRDefault="00EB503C">
            <w:pPr>
              <w:jc w:val="center"/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03C" w:rsidRPr="00173FD7" w14:paraId="5C12C349" w14:textId="77777777" w:rsidTr="00173FD7">
        <w:trPr>
          <w:trHeight w:val="400"/>
        </w:trPr>
        <w:tc>
          <w:tcPr>
            <w:tcW w:w="2310" w:type="dxa"/>
            <w:vAlign w:val="center"/>
          </w:tcPr>
          <w:p w14:paraId="594B9845" w14:textId="77777777" w:rsidR="00EB503C" w:rsidRPr="00173FD7" w:rsidRDefault="00EB503C">
            <w:pPr>
              <w:jc w:val="distribute"/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517" w:type="dxa"/>
            <w:vAlign w:val="center"/>
          </w:tcPr>
          <w:p w14:paraId="441D73B2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29" w:type="dxa"/>
            <w:vAlign w:val="center"/>
          </w:tcPr>
          <w:p w14:paraId="38EC4B55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03C" w:rsidRPr="00173FD7" w14:paraId="5422DD25" w14:textId="77777777" w:rsidTr="00173FD7">
        <w:trPr>
          <w:trHeight w:val="400"/>
        </w:trPr>
        <w:tc>
          <w:tcPr>
            <w:tcW w:w="2310" w:type="dxa"/>
            <w:vAlign w:val="center"/>
          </w:tcPr>
          <w:p w14:paraId="56DAA554" w14:textId="77777777" w:rsidR="00EB503C" w:rsidRPr="00173FD7" w:rsidRDefault="00EB503C">
            <w:pPr>
              <w:jc w:val="distribute"/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3517" w:type="dxa"/>
            <w:vAlign w:val="center"/>
          </w:tcPr>
          <w:p w14:paraId="1D05713E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29" w:type="dxa"/>
            <w:vAlign w:val="center"/>
          </w:tcPr>
          <w:p w14:paraId="74D6164F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03C" w:rsidRPr="00173FD7" w14:paraId="6935EB14" w14:textId="77777777" w:rsidTr="00173FD7">
        <w:trPr>
          <w:trHeight w:val="400"/>
        </w:trPr>
        <w:tc>
          <w:tcPr>
            <w:tcW w:w="2310" w:type="dxa"/>
            <w:vAlign w:val="center"/>
          </w:tcPr>
          <w:p w14:paraId="588AA570" w14:textId="77777777" w:rsidR="00EB503C" w:rsidRPr="00173FD7" w:rsidRDefault="00EB503C">
            <w:pPr>
              <w:jc w:val="distribute"/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>学則</w:t>
            </w:r>
          </w:p>
        </w:tc>
        <w:tc>
          <w:tcPr>
            <w:tcW w:w="3517" w:type="dxa"/>
            <w:vAlign w:val="center"/>
          </w:tcPr>
          <w:p w14:paraId="59F9A116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29" w:type="dxa"/>
            <w:vAlign w:val="center"/>
          </w:tcPr>
          <w:p w14:paraId="58A5BC4E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03C" w:rsidRPr="00173FD7" w14:paraId="2ECFFB0D" w14:textId="77777777" w:rsidTr="00173FD7">
        <w:trPr>
          <w:cantSplit/>
          <w:trHeight w:val="400"/>
        </w:trPr>
        <w:tc>
          <w:tcPr>
            <w:tcW w:w="2310" w:type="dxa"/>
            <w:vAlign w:val="center"/>
          </w:tcPr>
          <w:p w14:paraId="548849F0" w14:textId="77777777" w:rsidR="00EB503C" w:rsidRPr="00173FD7" w:rsidRDefault="00EB503C">
            <w:pPr>
              <w:jc w:val="distribute"/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246" w:type="dxa"/>
            <w:gridSpan w:val="2"/>
            <w:vAlign w:val="center"/>
          </w:tcPr>
          <w:p w14:paraId="0B8956B4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03C" w:rsidRPr="00173FD7" w14:paraId="7517EDCE" w14:textId="77777777" w:rsidTr="00173FD7">
        <w:trPr>
          <w:cantSplit/>
          <w:trHeight w:val="400"/>
        </w:trPr>
        <w:tc>
          <w:tcPr>
            <w:tcW w:w="2310" w:type="dxa"/>
            <w:vAlign w:val="center"/>
          </w:tcPr>
          <w:p w14:paraId="7BDEFC62" w14:textId="77777777" w:rsidR="00EB503C" w:rsidRPr="00173FD7" w:rsidRDefault="00EB503C">
            <w:pPr>
              <w:jc w:val="distribute"/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246" w:type="dxa"/>
            <w:gridSpan w:val="2"/>
            <w:vAlign w:val="center"/>
          </w:tcPr>
          <w:p w14:paraId="34853390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20AF784" w14:textId="77777777" w:rsidR="00EB503C" w:rsidRPr="00173FD7" w:rsidRDefault="00EB503C">
      <w:pPr>
        <w:rPr>
          <w:sz w:val="24"/>
          <w:szCs w:val="24"/>
        </w:rPr>
      </w:pPr>
    </w:p>
    <w:p w14:paraId="69C64A35" w14:textId="0F1419E1" w:rsidR="00EB503C" w:rsidRPr="00173FD7" w:rsidRDefault="0097358F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B503C" w:rsidRPr="00173FD7">
        <w:rPr>
          <w:rFonts w:hint="eastAsia"/>
          <w:sz w:val="24"/>
          <w:szCs w:val="24"/>
        </w:rPr>
        <w:t xml:space="preserve">　事務連絡担当者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EB503C" w:rsidRPr="00173FD7" w14:paraId="2CEEF15B" w14:textId="77777777">
        <w:trPr>
          <w:trHeight w:val="400"/>
        </w:trPr>
        <w:tc>
          <w:tcPr>
            <w:tcW w:w="2100" w:type="dxa"/>
            <w:vAlign w:val="center"/>
          </w:tcPr>
          <w:p w14:paraId="7719C97D" w14:textId="77777777" w:rsidR="00EB503C" w:rsidRPr="00173FD7" w:rsidRDefault="00EB503C">
            <w:pPr>
              <w:jc w:val="distribute"/>
              <w:rPr>
                <w:sz w:val="24"/>
                <w:szCs w:val="24"/>
              </w:rPr>
            </w:pPr>
            <w:bookmarkStart w:id="0" w:name="_GoBack"/>
            <w:bookmarkEnd w:id="0"/>
            <w:r w:rsidRPr="00173FD7"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7245" w:type="dxa"/>
          </w:tcPr>
          <w:p w14:paraId="3353B261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03C" w:rsidRPr="00173FD7" w14:paraId="6C4031F7" w14:textId="77777777">
        <w:trPr>
          <w:trHeight w:val="400"/>
        </w:trPr>
        <w:tc>
          <w:tcPr>
            <w:tcW w:w="2100" w:type="dxa"/>
            <w:vAlign w:val="center"/>
          </w:tcPr>
          <w:p w14:paraId="65ADF9C9" w14:textId="77777777" w:rsidR="00EB503C" w:rsidRPr="00173FD7" w:rsidRDefault="00EB503C" w:rsidP="000E5DB6">
            <w:pPr>
              <w:jc w:val="distribute"/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45" w:type="dxa"/>
          </w:tcPr>
          <w:p w14:paraId="5E548A08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03C" w:rsidRPr="00173FD7" w14:paraId="2134B5FF" w14:textId="77777777">
        <w:trPr>
          <w:trHeight w:val="400"/>
        </w:trPr>
        <w:tc>
          <w:tcPr>
            <w:tcW w:w="2100" w:type="dxa"/>
            <w:vAlign w:val="center"/>
          </w:tcPr>
          <w:p w14:paraId="75C9C17F" w14:textId="77777777" w:rsidR="00EB503C" w:rsidRPr="00173FD7" w:rsidRDefault="00EB503C">
            <w:pPr>
              <w:jc w:val="distribute"/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45" w:type="dxa"/>
          </w:tcPr>
          <w:p w14:paraId="58110D36" w14:textId="77777777" w:rsidR="00EB503C" w:rsidRPr="00173FD7" w:rsidRDefault="00EB503C">
            <w:pPr>
              <w:rPr>
                <w:sz w:val="24"/>
                <w:szCs w:val="24"/>
              </w:rPr>
            </w:pPr>
            <w:r w:rsidRPr="00173F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E36C842" w14:textId="0BDB4357" w:rsidR="00EB503C" w:rsidRDefault="00EB503C">
      <w:pPr>
        <w:rPr>
          <w:sz w:val="24"/>
          <w:szCs w:val="24"/>
        </w:rPr>
      </w:pPr>
    </w:p>
    <w:p w14:paraId="75B320F7" w14:textId="77777777" w:rsidR="00E12286" w:rsidRPr="00173FD7" w:rsidRDefault="00E12286">
      <w:pPr>
        <w:rPr>
          <w:sz w:val="24"/>
          <w:szCs w:val="24"/>
        </w:rPr>
      </w:pPr>
    </w:p>
    <w:p w14:paraId="16AD76E7" w14:textId="77777777" w:rsidR="00EB503C" w:rsidRPr="00173FD7" w:rsidRDefault="00EB503C">
      <w:pPr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>＜記載要領＞</w:t>
      </w:r>
    </w:p>
    <w:p w14:paraId="713CF7B4" w14:textId="7126839B" w:rsidR="00E12286" w:rsidRDefault="00E12286">
      <w:pPr>
        <w:rPr>
          <w:sz w:val="24"/>
          <w:szCs w:val="24"/>
        </w:rPr>
      </w:pPr>
    </w:p>
    <w:p w14:paraId="18E4CC26" w14:textId="7A49241B" w:rsidR="002D3E8D" w:rsidRPr="006743E6" w:rsidRDefault="002D3E8D" w:rsidP="002D3E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6743E6">
        <w:rPr>
          <w:rFonts w:hint="eastAsia"/>
          <w:sz w:val="24"/>
          <w:szCs w:val="24"/>
        </w:rPr>
        <w:t xml:space="preserve">　設置者</w:t>
      </w:r>
    </w:p>
    <w:p w14:paraId="1C7890F1" w14:textId="1AC6AACC" w:rsidR="002D3E8D" w:rsidRPr="006743E6" w:rsidRDefault="002D3E8D" w:rsidP="002D3E8D">
      <w:pPr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 xml:space="preserve">　　</w:t>
      </w:r>
      <w:r w:rsidR="00A5168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１</w:t>
      </w:r>
      <w:r w:rsidR="00A51685">
        <w:rPr>
          <w:rFonts w:hint="eastAsia"/>
          <w:sz w:val="24"/>
          <w:szCs w:val="24"/>
        </w:rPr>
        <w:t>）</w:t>
      </w:r>
      <w:r w:rsidRPr="006743E6">
        <w:rPr>
          <w:rFonts w:hint="eastAsia"/>
          <w:sz w:val="24"/>
          <w:szCs w:val="24"/>
        </w:rPr>
        <w:t>設置者の氏名及び住所は、登記簿のとおりに記載すること。</w:t>
      </w:r>
    </w:p>
    <w:p w14:paraId="6D93B808" w14:textId="723721E1" w:rsidR="002D3E8D" w:rsidRPr="002D3E8D" w:rsidRDefault="002D3E8D">
      <w:pPr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 xml:space="preserve">　　</w:t>
      </w:r>
      <w:r w:rsidR="00A5168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="00A51685">
        <w:rPr>
          <w:rFonts w:hint="eastAsia"/>
          <w:sz w:val="24"/>
          <w:szCs w:val="24"/>
        </w:rPr>
        <w:t>）</w:t>
      </w:r>
      <w:r w:rsidRPr="006743E6">
        <w:rPr>
          <w:rFonts w:hint="eastAsia"/>
          <w:sz w:val="24"/>
          <w:szCs w:val="24"/>
        </w:rPr>
        <w:t>設置者の住所の欄には、主たる事務所の所在地を記載すること。</w:t>
      </w:r>
    </w:p>
    <w:p w14:paraId="17B73730" w14:textId="78AF6393" w:rsidR="00EB503C" w:rsidRPr="00173FD7" w:rsidRDefault="00EB503C">
      <w:pPr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 xml:space="preserve">　</w:t>
      </w:r>
      <w:r w:rsidR="002D3E8D">
        <w:rPr>
          <w:rFonts w:hint="eastAsia"/>
          <w:sz w:val="24"/>
          <w:szCs w:val="24"/>
        </w:rPr>
        <w:t>２</w:t>
      </w:r>
      <w:r w:rsidRPr="00173FD7">
        <w:rPr>
          <w:rFonts w:hint="eastAsia"/>
          <w:sz w:val="24"/>
          <w:szCs w:val="24"/>
        </w:rPr>
        <w:t xml:space="preserve">　養成所の名称</w:t>
      </w:r>
    </w:p>
    <w:p w14:paraId="2071CE09" w14:textId="686CA524" w:rsidR="00E12286" w:rsidRDefault="00EB503C">
      <w:pPr>
        <w:ind w:left="630" w:hanging="630"/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 xml:space="preserve">　　</w:t>
      </w:r>
      <w:r w:rsidR="00A51685">
        <w:rPr>
          <w:rFonts w:hint="eastAsia"/>
          <w:sz w:val="24"/>
          <w:szCs w:val="24"/>
        </w:rPr>
        <w:t>（</w:t>
      </w:r>
      <w:r w:rsidR="00E12286">
        <w:rPr>
          <w:rFonts w:hint="eastAsia"/>
          <w:sz w:val="24"/>
          <w:szCs w:val="24"/>
        </w:rPr>
        <w:t>１</w:t>
      </w:r>
      <w:r w:rsidR="00A51685">
        <w:rPr>
          <w:rFonts w:hint="eastAsia"/>
          <w:sz w:val="24"/>
          <w:szCs w:val="24"/>
        </w:rPr>
        <w:t>）</w:t>
      </w:r>
      <w:r w:rsidRPr="00173FD7">
        <w:rPr>
          <w:rFonts w:hint="eastAsia"/>
          <w:sz w:val="24"/>
          <w:szCs w:val="24"/>
        </w:rPr>
        <w:t>養成所の名称は正確に記載し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同一学則の中に他の養成所</w:t>
      </w:r>
      <w:r w:rsidR="00A51685">
        <w:rPr>
          <w:sz w:val="24"/>
          <w:szCs w:val="24"/>
        </w:rPr>
        <w:t>（</w:t>
      </w:r>
      <w:r w:rsidRPr="00173FD7">
        <w:rPr>
          <w:rFonts w:hint="eastAsia"/>
          <w:sz w:val="24"/>
          <w:szCs w:val="24"/>
        </w:rPr>
        <w:t>保健師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助産師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看護</w:t>
      </w:r>
    </w:p>
    <w:p w14:paraId="6ACCF9E9" w14:textId="79DA3A36" w:rsidR="00EB503C" w:rsidRPr="00173FD7" w:rsidRDefault="00EB503C" w:rsidP="00E12286">
      <w:pPr>
        <w:ind w:leftChars="100" w:left="210" w:firstLineChars="300" w:firstLine="720"/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>師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准看護師</w:t>
      </w:r>
      <w:r w:rsidR="00A51685">
        <w:rPr>
          <w:sz w:val="24"/>
          <w:szCs w:val="24"/>
        </w:rPr>
        <w:t>）</w:t>
      </w:r>
      <w:r w:rsidRPr="00173FD7">
        <w:rPr>
          <w:rFonts w:hint="eastAsia"/>
          <w:sz w:val="24"/>
          <w:szCs w:val="24"/>
        </w:rPr>
        <w:t>について規定している場合には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学科名等まで記載すること。</w:t>
      </w:r>
    </w:p>
    <w:p w14:paraId="62138453" w14:textId="24323A8D" w:rsidR="00664061" w:rsidRDefault="00A51685" w:rsidP="002D3E8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D3E8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EB503C" w:rsidRPr="00173FD7">
        <w:rPr>
          <w:rFonts w:hint="eastAsia"/>
          <w:sz w:val="24"/>
          <w:szCs w:val="24"/>
        </w:rPr>
        <w:t>看護師等養成所の中に</w:t>
      </w:r>
      <w:r w:rsidR="00664061">
        <w:rPr>
          <w:rFonts w:hint="eastAsia"/>
          <w:sz w:val="24"/>
          <w:szCs w:val="24"/>
        </w:rPr>
        <w:t>３</w:t>
      </w:r>
      <w:r w:rsidR="00EB503C" w:rsidRPr="00173FD7">
        <w:rPr>
          <w:rFonts w:hint="eastAsia"/>
          <w:sz w:val="24"/>
          <w:szCs w:val="24"/>
        </w:rPr>
        <w:t>年課程</w:t>
      </w:r>
      <w:r w:rsidR="00227386" w:rsidRPr="00173FD7">
        <w:rPr>
          <w:rFonts w:hint="eastAsia"/>
          <w:sz w:val="24"/>
          <w:szCs w:val="24"/>
        </w:rPr>
        <w:t>、</w:t>
      </w:r>
      <w:r w:rsidR="00664061">
        <w:rPr>
          <w:rFonts w:hint="eastAsia"/>
          <w:sz w:val="24"/>
          <w:szCs w:val="24"/>
        </w:rPr>
        <w:t>２</w:t>
      </w:r>
      <w:r w:rsidR="00EB503C" w:rsidRPr="00173FD7">
        <w:rPr>
          <w:rFonts w:hint="eastAsia"/>
          <w:sz w:val="24"/>
          <w:szCs w:val="24"/>
        </w:rPr>
        <w:t>年課程を併設する場合には</w:t>
      </w:r>
      <w:r w:rsidR="00227386" w:rsidRPr="00173FD7">
        <w:rPr>
          <w:rFonts w:hint="eastAsia"/>
          <w:sz w:val="24"/>
          <w:szCs w:val="24"/>
        </w:rPr>
        <w:t>、</w:t>
      </w:r>
      <w:r w:rsidR="00EB503C" w:rsidRPr="00173FD7">
        <w:rPr>
          <w:rFonts w:hint="eastAsia"/>
          <w:sz w:val="24"/>
          <w:szCs w:val="24"/>
        </w:rPr>
        <w:t>該当する学科名等</w:t>
      </w:r>
    </w:p>
    <w:p w14:paraId="549C58CD" w14:textId="1F0A0E61" w:rsidR="00EB503C" w:rsidRPr="00173FD7" w:rsidRDefault="00664061" w:rsidP="0066406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503C" w:rsidRPr="00173FD7">
        <w:rPr>
          <w:rFonts w:hint="eastAsia"/>
          <w:sz w:val="24"/>
          <w:szCs w:val="24"/>
        </w:rPr>
        <w:t>まで記載し</w:t>
      </w:r>
      <w:r w:rsidR="00227386" w:rsidRPr="00173FD7">
        <w:rPr>
          <w:rFonts w:hint="eastAsia"/>
          <w:sz w:val="24"/>
          <w:szCs w:val="24"/>
        </w:rPr>
        <w:t>、</w:t>
      </w:r>
      <w:r w:rsidR="00EB503C" w:rsidRPr="00173FD7">
        <w:rPr>
          <w:rFonts w:hint="eastAsia"/>
          <w:sz w:val="24"/>
          <w:szCs w:val="24"/>
        </w:rPr>
        <w:t>対応する課程名を記載すること。</w:t>
      </w:r>
    </w:p>
    <w:p w14:paraId="0D07A5BD" w14:textId="03E7BCCC" w:rsidR="00EB503C" w:rsidRPr="00173FD7" w:rsidRDefault="00EB503C">
      <w:pPr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 xml:space="preserve">　</w:t>
      </w:r>
      <w:r w:rsidR="002D3E8D">
        <w:rPr>
          <w:rFonts w:hint="eastAsia"/>
          <w:sz w:val="24"/>
          <w:szCs w:val="24"/>
        </w:rPr>
        <w:t>３</w:t>
      </w:r>
      <w:r w:rsidRPr="00173FD7">
        <w:rPr>
          <w:rFonts w:hint="eastAsia"/>
          <w:sz w:val="24"/>
          <w:szCs w:val="24"/>
        </w:rPr>
        <w:t xml:space="preserve">　カリキュラムの種類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修業年限及び入所定員</w:t>
      </w:r>
    </w:p>
    <w:p w14:paraId="5D5D0986" w14:textId="77777777" w:rsidR="002D3E8D" w:rsidRDefault="00EB503C" w:rsidP="002D3E8D">
      <w:pPr>
        <w:ind w:firstLineChars="200" w:firstLine="480"/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 xml:space="preserve">　「カリキュラムの種類」欄について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当該養成所で行うすべてのカリキュラムについて</w:t>
      </w:r>
    </w:p>
    <w:p w14:paraId="13018E9B" w14:textId="77777777" w:rsidR="002D3E8D" w:rsidRDefault="00EB503C" w:rsidP="002D3E8D">
      <w:pPr>
        <w:ind w:firstLineChars="200" w:firstLine="480"/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>○を付し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その下の「修業年限」欄及び「入所定員」欄に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対応する修業年限及び入所定</w:t>
      </w:r>
    </w:p>
    <w:p w14:paraId="796E0166" w14:textId="55435430" w:rsidR="00EB503C" w:rsidRPr="00173FD7" w:rsidRDefault="00EB503C" w:rsidP="002D3E8D">
      <w:pPr>
        <w:ind w:firstLineChars="200" w:firstLine="480"/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>員を記載すること。</w:t>
      </w:r>
    </w:p>
    <w:p w14:paraId="0C3899AC" w14:textId="686B22E4" w:rsidR="00EB503C" w:rsidRPr="00173FD7" w:rsidRDefault="00EB503C">
      <w:pPr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 xml:space="preserve">　</w:t>
      </w:r>
      <w:r w:rsidR="002D3E8D">
        <w:rPr>
          <w:rFonts w:hint="eastAsia"/>
          <w:sz w:val="24"/>
          <w:szCs w:val="24"/>
        </w:rPr>
        <w:t>４</w:t>
      </w:r>
      <w:r w:rsidRPr="00173FD7">
        <w:rPr>
          <w:rFonts w:hint="eastAsia"/>
          <w:sz w:val="24"/>
          <w:szCs w:val="24"/>
        </w:rPr>
        <w:t xml:space="preserve">　その他の併設養成所</w:t>
      </w:r>
    </w:p>
    <w:p w14:paraId="726C1973" w14:textId="37058B6E" w:rsidR="00EB503C" w:rsidRPr="00173FD7" w:rsidRDefault="00EB503C">
      <w:pPr>
        <w:rPr>
          <w:sz w:val="24"/>
          <w:szCs w:val="24"/>
        </w:rPr>
      </w:pPr>
      <w:r w:rsidRPr="00173FD7">
        <w:rPr>
          <w:rFonts w:hint="eastAsia"/>
          <w:sz w:val="24"/>
          <w:szCs w:val="24"/>
        </w:rPr>
        <w:t xml:space="preserve">　　　看護師等養成所のみでなく</w:t>
      </w:r>
      <w:r w:rsidR="00227386" w:rsidRPr="00173FD7">
        <w:rPr>
          <w:rFonts w:hint="eastAsia"/>
          <w:sz w:val="24"/>
          <w:szCs w:val="24"/>
        </w:rPr>
        <w:t>、</w:t>
      </w:r>
      <w:r w:rsidRPr="00173FD7">
        <w:rPr>
          <w:rFonts w:hint="eastAsia"/>
          <w:sz w:val="24"/>
          <w:szCs w:val="24"/>
        </w:rPr>
        <w:t>すべての併設養成所を記載すること。</w:t>
      </w:r>
    </w:p>
    <w:p w14:paraId="381932EF" w14:textId="77777777" w:rsidR="00EB503C" w:rsidRPr="00173FD7" w:rsidRDefault="00EB503C">
      <w:pPr>
        <w:rPr>
          <w:sz w:val="24"/>
          <w:szCs w:val="24"/>
        </w:rPr>
      </w:pPr>
    </w:p>
    <w:p w14:paraId="4934F046" w14:textId="25460FDC" w:rsidR="00EB503C" w:rsidRPr="00173FD7" w:rsidRDefault="00EB503C">
      <w:pPr>
        <w:rPr>
          <w:sz w:val="24"/>
          <w:szCs w:val="24"/>
        </w:rPr>
      </w:pPr>
    </w:p>
    <w:sectPr w:rsidR="00EB503C" w:rsidRPr="00173FD7" w:rsidSect="00173FD7">
      <w:headerReference w:type="default" r:id="rId8"/>
      <w:headerReference w:type="first" r:id="rId9"/>
      <w:type w:val="nextColumn"/>
      <w:pgSz w:w="11907" w:h="16840" w:code="9"/>
      <w:pgMar w:top="1134" w:right="1134" w:bottom="851" w:left="851" w:header="284" w:footer="284" w:gutter="0"/>
      <w:cols w:space="72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92" w14:textId="77777777" w:rsidR="00091AA4" w:rsidRDefault="00091AA4" w:rsidP="003306B6">
      <w:r>
        <w:separator/>
      </w:r>
    </w:p>
  </w:endnote>
  <w:endnote w:type="continuationSeparator" w:id="0">
    <w:p w14:paraId="6E2FE006" w14:textId="77777777" w:rsidR="00091AA4" w:rsidRDefault="00091AA4" w:rsidP="0033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7AF3" w14:textId="77777777" w:rsidR="00091AA4" w:rsidRDefault="00091AA4" w:rsidP="003306B6">
      <w:r>
        <w:separator/>
      </w:r>
    </w:p>
  </w:footnote>
  <w:footnote w:type="continuationSeparator" w:id="0">
    <w:p w14:paraId="34B0B498" w14:textId="77777777" w:rsidR="00091AA4" w:rsidRDefault="00091AA4" w:rsidP="0033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AF6F" w14:textId="62898C3D" w:rsidR="00173FD7" w:rsidRDefault="00173FD7">
    <w:pPr>
      <w:pStyle w:val="a5"/>
    </w:pPr>
  </w:p>
  <w:p w14:paraId="51D5FB1E" w14:textId="190F8A83" w:rsidR="00173FD7" w:rsidRDefault="00173FD7">
    <w:pPr>
      <w:pStyle w:val="a5"/>
    </w:pPr>
  </w:p>
  <w:p w14:paraId="04418A8D" w14:textId="0E770E32" w:rsidR="00173FD7" w:rsidRPr="00173FD7" w:rsidRDefault="00173FD7" w:rsidP="00173FD7">
    <w:pPr>
      <w:ind w:firstLineChars="100" w:firstLine="24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A0AF" w14:textId="77777777" w:rsidR="00173FD7" w:rsidRPr="00173FD7" w:rsidRDefault="00173FD7">
    <w:pPr>
      <w:pStyle w:val="a5"/>
      <w:rPr>
        <w:szCs w:val="24"/>
      </w:rPr>
    </w:pPr>
  </w:p>
  <w:p w14:paraId="531EF7B4" w14:textId="77777777" w:rsidR="00173FD7" w:rsidRPr="00173FD7" w:rsidRDefault="00173FD7">
    <w:pPr>
      <w:pStyle w:val="a5"/>
      <w:rPr>
        <w:szCs w:val="24"/>
      </w:rPr>
    </w:pPr>
  </w:p>
  <w:p w14:paraId="49C1A64A" w14:textId="221C3096" w:rsidR="00173FD7" w:rsidRDefault="00A51685" w:rsidP="00173FD7">
    <w:pPr>
      <w:pStyle w:val="a5"/>
      <w:ind w:firstLineChars="100" w:firstLine="240"/>
    </w:pPr>
    <w:r>
      <w:rPr>
        <w:rFonts w:hint="eastAsia"/>
        <w:sz w:val="24"/>
        <w:szCs w:val="24"/>
      </w:rPr>
      <w:t>（</w:t>
    </w:r>
    <w:r w:rsidR="00173FD7" w:rsidRPr="00173FD7">
      <w:rPr>
        <w:rFonts w:hint="eastAsia"/>
        <w:sz w:val="24"/>
        <w:szCs w:val="24"/>
      </w:rPr>
      <w:t>様式第</w:t>
    </w:r>
    <w:r w:rsidR="00173FD7">
      <w:rPr>
        <w:rFonts w:hint="eastAsia"/>
        <w:sz w:val="24"/>
        <w:szCs w:val="24"/>
      </w:rPr>
      <w:t>１－</w:t>
    </w:r>
    <w:r w:rsidR="00173FD7" w:rsidRPr="00173FD7">
      <w:rPr>
        <w:rFonts w:hint="eastAsia"/>
        <w:sz w:val="24"/>
        <w:szCs w:val="24"/>
      </w:rPr>
      <w:t>５号</w:t>
    </w:r>
    <w:r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3C"/>
    <w:rsid w:val="00091AA4"/>
    <w:rsid w:val="00092793"/>
    <w:rsid w:val="000E5DB6"/>
    <w:rsid w:val="00173FD7"/>
    <w:rsid w:val="001F24C3"/>
    <w:rsid w:val="00220835"/>
    <w:rsid w:val="00227238"/>
    <w:rsid w:val="00227386"/>
    <w:rsid w:val="002D3E8D"/>
    <w:rsid w:val="003306B6"/>
    <w:rsid w:val="00454EDF"/>
    <w:rsid w:val="00664061"/>
    <w:rsid w:val="00672FD3"/>
    <w:rsid w:val="00772F2F"/>
    <w:rsid w:val="00863914"/>
    <w:rsid w:val="008A72B9"/>
    <w:rsid w:val="008B18D1"/>
    <w:rsid w:val="008C6973"/>
    <w:rsid w:val="0097358F"/>
    <w:rsid w:val="00A51685"/>
    <w:rsid w:val="00A6784F"/>
    <w:rsid w:val="00C51473"/>
    <w:rsid w:val="00E12286"/>
    <w:rsid w:val="00E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311CA"/>
  <w14:defaultImageDpi w14:val="0"/>
  <w15:docId w15:val="{524CA002-334F-48AC-8013-DF5C197C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unhideWhenUsed/>
    <w:rsid w:val="00EB503C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sid w:val="00EB503C"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unhideWhenUsed/>
    <w:rsid w:val="00EB503C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sid w:val="00EB503C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C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C69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7FEF-90FB-4A67-8D1B-C74D34CE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47</TotalTime>
  <Pages>2</Pages>
  <Words>797</Words>
  <Characters>255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　俊樹</dc:creator>
  <cp:keywords/>
  <dc:description/>
  <cp:lastModifiedBy>庄子　憲史</cp:lastModifiedBy>
  <cp:revision>12</cp:revision>
  <cp:lastPrinted>2024-03-20T23:39:00Z</cp:lastPrinted>
  <dcterms:created xsi:type="dcterms:W3CDTF">2023-09-07T09:40:00Z</dcterms:created>
  <dcterms:modified xsi:type="dcterms:W3CDTF">2024-07-31T09:08:00Z</dcterms:modified>
</cp:coreProperties>
</file>