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D92" w14:textId="77777777"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</w:t>
      </w:r>
      <w:r w:rsidR="00412D5F">
        <w:rPr>
          <w:rFonts w:ascii="ＭＳ 明朝" w:hAnsi="ＭＳ 明朝" w:hint="eastAsia"/>
        </w:rPr>
        <w:t>令和８</w:t>
      </w:r>
      <w:r>
        <w:rPr>
          <w:rFonts w:ascii="ＭＳ 明朝" w:hAnsi="ＭＳ 明朝" w:hint="eastAsia"/>
        </w:rPr>
        <w:t>年度「宮城県志津川自然の家」利用予約申込書</w:t>
      </w:r>
    </w:p>
    <w:p w14:paraId="08EAFE4D" w14:textId="77777777" w:rsidR="00233456" w:rsidRPr="008F0AEB" w:rsidRDefault="00233456">
      <w:pPr>
        <w:pStyle w:val="a3"/>
        <w:rPr>
          <w:spacing w:val="0"/>
        </w:rPr>
      </w:pPr>
    </w:p>
    <w:p w14:paraId="3A2A95A8" w14:textId="77777777"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="008F0AE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EBC2507" w14:textId="77777777" w:rsidR="00233456" w:rsidRDefault="00233456" w:rsidP="00A23F20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 w:rsidR="00C11AD6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</w:rPr>
        <w:t>宮城県志津川自然の家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所長</w:t>
      </w:r>
      <w:r>
        <w:rPr>
          <w:rFonts w:ascii="ＭＳ 明朝" w:hAnsi="ＭＳ 明朝" w:hint="eastAsia"/>
          <w:spacing w:val="4"/>
        </w:rPr>
        <w:t xml:space="preserve"> </w:t>
      </w:r>
      <w:r w:rsidR="00684FA4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</w:rPr>
        <w:t>殿</w:t>
      </w:r>
    </w:p>
    <w:tbl>
      <w:tblPr>
        <w:tblW w:w="6546" w:type="dxa"/>
        <w:tblInd w:w="31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"/>
        <w:gridCol w:w="1178"/>
        <w:gridCol w:w="4883"/>
      </w:tblGrid>
      <w:tr w:rsidR="00482A86" w:rsidRPr="00482A86" w14:paraId="2838B416" w14:textId="77777777" w:rsidTr="00AE23D3">
        <w:trPr>
          <w:cantSplit/>
          <w:trHeight w:val="894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2E52C99" w14:textId="77777777" w:rsidR="00482A86" w:rsidRPr="00482A86" w:rsidRDefault="00482A86" w:rsidP="00AE23D3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ascii="ＭＳ 明朝" w:hAnsi="ＭＳ 明朝" w:hint="eastAsia"/>
                <w:sz w:val="21"/>
                <w:szCs w:val="21"/>
              </w:rPr>
              <w:t>申込者（団体の代表者）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CC61F" w14:textId="77777777" w:rsidR="00482A86" w:rsidRPr="00482A86" w:rsidRDefault="00482A86" w:rsidP="00482A8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団体名称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9533F" w14:textId="77777777" w:rsidR="00482A86" w:rsidRPr="00482A86" w:rsidRDefault="00482A86" w:rsidP="00482A86">
            <w:pPr>
              <w:pStyle w:val="a3"/>
              <w:spacing w:before="165"/>
              <w:rPr>
                <w:rFonts w:cs="Century"/>
                <w:spacing w:val="4"/>
                <w:sz w:val="21"/>
                <w:szCs w:val="21"/>
              </w:rPr>
            </w:pPr>
            <w:r w:rsidRPr="00482A86">
              <w:rPr>
                <w:rFonts w:cs="Century"/>
                <w:spacing w:val="4"/>
                <w:sz w:val="21"/>
                <w:szCs w:val="21"/>
              </w:rPr>
              <w:t xml:space="preserve"> </w:t>
            </w:r>
          </w:p>
          <w:p w14:paraId="337B9CBC" w14:textId="77777777" w:rsidR="00482A86" w:rsidRPr="00482A86" w:rsidRDefault="00482A86" w:rsidP="00482A86">
            <w:pPr>
              <w:pStyle w:val="a3"/>
              <w:spacing w:before="165"/>
              <w:jc w:val="right"/>
              <w:rPr>
                <w:spacing w:val="0"/>
                <w:sz w:val="21"/>
                <w:szCs w:val="21"/>
              </w:rPr>
            </w:pPr>
            <w:r w:rsidRPr="00482A86">
              <w:rPr>
                <w:rFonts w:cs="Century" w:hint="eastAsia"/>
                <w:spacing w:val="4"/>
                <w:sz w:val="21"/>
                <w:szCs w:val="21"/>
              </w:rPr>
              <w:t>（　　学年）</w:t>
            </w:r>
          </w:p>
        </w:tc>
      </w:tr>
      <w:tr w:rsidR="00482A86" w:rsidRPr="00482A86" w14:paraId="107FB1DF" w14:textId="77777777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617707" w14:textId="77777777" w:rsidR="00482A86" w:rsidRPr="00482A86" w:rsidRDefault="00482A86" w:rsidP="006052A6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00284" w14:textId="77777777" w:rsidR="00482A86" w:rsidRPr="00482A86" w:rsidRDefault="00482A86" w:rsidP="00482A8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職・氏名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D338E" w14:textId="77777777" w:rsidR="00482A86" w:rsidRPr="00482A86" w:rsidRDefault="00482A86">
            <w:pPr>
              <w:pStyle w:val="a3"/>
              <w:spacing w:before="165"/>
              <w:rPr>
                <w:rFonts w:cs="Century"/>
                <w:spacing w:val="4"/>
                <w:sz w:val="21"/>
                <w:szCs w:val="21"/>
              </w:rPr>
            </w:pPr>
          </w:p>
        </w:tc>
      </w:tr>
      <w:tr w:rsidR="00482A86" w:rsidRPr="00482A86" w14:paraId="349AAB2E" w14:textId="77777777" w:rsidTr="00482A86">
        <w:trPr>
          <w:cantSplit/>
          <w:trHeight w:hRule="exact" w:val="787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D75EFA" w14:textId="77777777"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361AF" w14:textId="77777777"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72746" w14:textId="77777777" w:rsidR="00482A86" w:rsidRPr="00482A86" w:rsidRDefault="00482A86" w:rsidP="00482A86">
            <w:pPr>
              <w:pStyle w:val="a3"/>
              <w:spacing w:line="276" w:lineRule="auto"/>
              <w:ind w:firstLineChars="100" w:firstLine="228"/>
              <w:rPr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〒　　　　－</w:t>
            </w:r>
          </w:p>
        </w:tc>
      </w:tr>
      <w:tr w:rsidR="00482A86" w:rsidRPr="00482A86" w14:paraId="465A13C7" w14:textId="77777777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A5DC34" w14:textId="77777777"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FD7E38" w14:textId="77777777"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0278D" w14:textId="77777777" w:rsidR="00482A86" w:rsidRPr="00482A86" w:rsidRDefault="00482A86" w:rsidP="00482A86">
            <w:pPr>
              <w:pStyle w:val="a3"/>
              <w:ind w:firstLineChars="500" w:firstLine="1140"/>
              <w:rPr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（　　　）</w:t>
            </w:r>
          </w:p>
        </w:tc>
      </w:tr>
      <w:tr w:rsidR="00482A86" w:rsidRPr="00482A86" w14:paraId="4DF08BBA" w14:textId="77777777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B5A50B" w14:textId="77777777"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89521D" w14:textId="77777777"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ＦＡＸ番号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00871" w14:textId="77777777" w:rsidR="00482A86" w:rsidRPr="00482A86" w:rsidRDefault="00482A86" w:rsidP="00482A86">
            <w:pPr>
              <w:pStyle w:val="a3"/>
              <w:ind w:firstLineChars="500" w:firstLine="1140"/>
              <w:rPr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（　　　）</w:t>
            </w:r>
          </w:p>
        </w:tc>
      </w:tr>
      <w:tr w:rsidR="00482A86" w:rsidRPr="00482A86" w14:paraId="2FDF2DD2" w14:textId="77777777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D2CA6" w14:textId="77777777"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69A20" w14:textId="77777777"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メール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36B7A" w14:textId="77777777" w:rsidR="00482A86" w:rsidRPr="00482A86" w:rsidRDefault="00482A86" w:rsidP="00482A86">
            <w:pPr>
              <w:pStyle w:val="a3"/>
              <w:spacing w:before="100" w:beforeAutospacing="1"/>
              <w:rPr>
                <w:spacing w:val="0"/>
                <w:sz w:val="21"/>
                <w:szCs w:val="21"/>
              </w:rPr>
            </w:pPr>
            <w:r w:rsidRPr="00482A86">
              <w:rPr>
                <w:rFonts w:cs="Century"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1FED9434" w14:textId="77777777" w:rsidR="00233456" w:rsidRDefault="00233456">
      <w:pPr>
        <w:pStyle w:val="a3"/>
        <w:spacing w:line="165" w:lineRule="exact"/>
        <w:rPr>
          <w:spacing w:val="0"/>
        </w:rPr>
      </w:pPr>
    </w:p>
    <w:p w14:paraId="785B4A3B" w14:textId="77777777"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下記のとおり利用予約申込をします。</w:t>
      </w:r>
    </w:p>
    <w:p w14:paraId="613BB43D" w14:textId="77777777" w:rsidR="00233456" w:rsidRDefault="00233456">
      <w:pPr>
        <w:pStyle w:val="a3"/>
        <w:rPr>
          <w:spacing w:val="0"/>
        </w:rPr>
      </w:pPr>
    </w:p>
    <w:p w14:paraId="4A7E7D46" w14:textId="77777777"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</w:t>
      </w:r>
      <w:r>
        <w:rPr>
          <w:rFonts w:ascii="ＭＳ 明朝" w:hAnsi="ＭＳ 明朝" w:hint="eastAsia"/>
        </w:rPr>
        <w:t>記</w:t>
      </w: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701"/>
        <w:gridCol w:w="425"/>
        <w:gridCol w:w="1843"/>
        <w:gridCol w:w="425"/>
        <w:gridCol w:w="992"/>
        <w:gridCol w:w="709"/>
        <w:gridCol w:w="425"/>
        <w:gridCol w:w="1701"/>
      </w:tblGrid>
      <w:tr w:rsidR="00AE23D3" w:rsidRPr="00457D8D" w14:paraId="7DB72F7B" w14:textId="77777777" w:rsidTr="00C371AB">
        <w:trPr>
          <w:trHeight w:hRule="exact" w:val="6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BC98" w14:textId="77777777" w:rsidR="00AE23D3" w:rsidRPr="00672899" w:rsidRDefault="00AE23D3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利用目的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B880F14" w14:textId="77777777" w:rsidR="00AE23D3" w:rsidRPr="00457D8D" w:rsidRDefault="00AE23D3" w:rsidP="003C1139">
            <w:pPr>
              <w:pStyle w:val="a3"/>
              <w:spacing w:before="165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　　　　　　　　　　　　　　　　　　　　　　　  </w:t>
            </w:r>
          </w:p>
        </w:tc>
      </w:tr>
      <w:tr w:rsidR="00C82C49" w:rsidRPr="00457D8D" w14:paraId="48EBFC15" w14:textId="77777777" w:rsidTr="00F7751B">
        <w:trPr>
          <w:trHeight w:hRule="exact" w:val="51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7A56AE1" w14:textId="77777777" w:rsidR="00C82C49" w:rsidRPr="00672899" w:rsidRDefault="00C82C4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pacing w:val="0"/>
                <w:sz w:val="21"/>
                <w:szCs w:val="21"/>
              </w:rPr>
              <w:t>担当者</w:t>
            </w:r>
          </w:p>
          <w:p w14:paraId="20023AD8" w14:textId="77777777"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  <w:p w14:paraId="109822C0" w14:textId="77777777"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※申込者と異なる場合のみ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CEA8" w14:textId="77777777" w:rsidR="00C82C49" w:rsidRPr="00457D8D" w:rsidRDefault="00457D8D" w:rsidP="00457D8D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職・</w:t>
            </w:r>
            <w:r w:rsidR="00C82C49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9D1A1" w14:textId="77777777"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C82C49" w:rsidRPr="00457D8D" w14:paraId="42E8CA3C" w14:textId="77777777" w:rsidTr="00A23F20">
        <w:trPr>
          <w:trHeight w:hRule="exact" w:val="691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0328F5E" w14:textId="77777777" w:rsidR="00C82C49" w:rsidRPr="00672899" w:rsidRDefault="00C82C4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C58A" w14:textId="77777777" w:rsidR="00C82C49" w:rsidRPr="00457D8D" w:rsidRDefault="00457D8D" w:rsidP="00BE0103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C82C49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="00C82C49"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="00C82C49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12868" w14:textId="77777777"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  <w:t xml:space="preserve">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  <w:r w:rsidR="00457D8D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－</w:t>
            </w:r>
          </w:p>
          <w:p w14:paraId="3387FF7D" w14:textId="77777777"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6132DC" w14:textId="77777777"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457D8D" w:rsidRPr="00457D8D" w14:paraId="64DCE831" w14:textId="77777777" w:rsidTr="00F7751B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A32EFE" w14:textId="77777777"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C640" w14:textId="77777777" w:rsidR="00457D8D" w:rsidRPr="00457D8D" w:rsidRDefault="00457D8D" w:rsidP="00BE0103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※電話番号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86861" w14:textId="77777777" w:rsidR="00457D8D" w:rsidRPr="00457D8D" w:rsidRDefault="00457D8D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 xml:space="preserve">　　　（　　　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936FF" w14:textId="77777777" w:rsidR="00457D8D" w:rsidRPr="00457D8D" w:rsidRDefault="00457D8D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>※ＦＡＸ番号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F7B61" w14:textId="77777777" w:rsidR="00457D8D" w:rsidRPr="00457D8D" w:rsidRDefault="00457D8D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 xml:space="preserve">　　　（　　　）</w:t>
            </w:r>
          </w:p>
        </w:tc>
      </w:tr>
      <w:tr w:rsidR="00C82C49" w:rsidRPr="00457D8D" w14:paraId="12E40402" w14:textId="77777777" w:rsidTr="00F7751B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49A3D" w14:textId="77777777" w:rsidR="00C82C49" w:rsidRPr="00672899" w:rsidRDefault="00C82C4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C1FE" w14:textId="77777777" w:rsidR="00C82C49" w:rsidRPr="00457D8D" w:rsidRDefault="00457D8D" w:rsidP="00BE0103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>※メール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5E81113" w14:textId="77777777" w:rsidR="00C82C49" w:rsidRPr="00457D8D" w:rsidRDefault="00C82C49" w:rsidP="00457D8D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 xml:space="preserve">　</w:t>
            </w:r>
          </w:p>
        </w:tc>
      </w:tr>
      <w:tr w:rsidR="00A23F20" w:rsidRPr="00457D8D" w14:paraId="7D7FFDAC" w14:textId="77777777" w:rsidTr="001F5879">
        <w:trPr>
          <w:trHeight w:hRule="exact" w:val="479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7A8F1A" w14:textId="77777777" w:rsidR="00233456" w:rsidRPr="00672899" w:rsidRDefault="00457D8D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pacing w:val="0"/>
                <w:sz w:val="21"/>
                <w:szCs w:val="21"/>
              </w:rPr>
              <w:t>使用人員</w:t>
            </w:r>
          </w:p>
          <w:p w14:paraId="08D0B223" w14:textId="77777777" w:rsidR="00672899" w:rsidRPr="00672899" w:rsidRDefault="0067289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  <w:p w14:paraId="494EAC73" w14:textId="77777777" w:rsidR="00457D8D" w:rsidRPr="00672899" w:rsidRDefault="00672899" w:rsidP="00672899">
            <w:pPr>
              <w:pStyle w:val="a3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※</w:t>
            </w:r>
            <w:r w:rsidR="00457D8D"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使用を予定している</w:t>
            </w:r>
            <w:r w:rsidR="00A23F20"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全員かつ見込まれる最大数で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A9968" w14:textId="77777777" w:rsidR="00233456" w:rsidRPr="00C371AB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21"/>
              </w:rPr>
            </w:pPr>
            <w:r w:rsidRPr="00C371AB">
              <w:rPr>
                <w:rFonts w:asciiTheme="minorEastAsia" w:eastAsiaTheme="minorEastAsia" w:hAnsiTheme="minorEastAsia" w:hint="eastAsia"/>
                <w:sz w:val="18"/>
                <w:szCs w:val="21"/>
              </w:rPr>
              <w:t>指導者（引率者）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1E9E" w14:textId="77777777"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F8C90" w14:textId="77777777"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018C5" w14:textId="77777777"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34111" w14:textId="77777777"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4118D" w14:textId="77777777"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2291D" w14:textId="77777777"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A23F20" w:rsidRPr="00457D8D" w14:paraId="64066F72" w14:textId="77777777" w:rsidTr="001F5879">
        <w:trPr>
          <w:trHeight w:hRule="exact" w:val="51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339BE8" w14:textId="77777777" w:rsidR="00233456" w:rsidRPr="00672899" w:rsidRDefault="00233456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0E6D5" w14:textId="77777777" w:rsidR="00233456" w:rsidRPr="00C371AB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21"/>
              </w:rPr>
            </w:pPr>
            <w:r w:rsidRPr="00C371AB">
              <w:rPr>
                <w:rFonts w:asciiTheme="minorEastAsia" w:eastAsiaTheme="minorEastAsia" w:hAnsiTheme="minorEastAsia" w:hint="eastAsia"/>
                <w:sz w:val="18"/>
                <w:szCs w:val="21"/>
              </w:rPr>
              <w:t>参加者（研修生）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1ACC" w14:textId="77777777"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4DE66" w14:textId="77777777"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4CFAC" w14:textId="77777777"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FEF1F" w14:textId="77777777"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558D9" w14:textId="77777777"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E357B" w14:textId="77777777"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457D8D" w:rsidRPr="00457D8D" w14:paraId="1207B612" w14:textId="77777777" w:rsidTr="001F5879">
        <w:trPr>
          <w:trHeight w:hRule="exact" w:val="51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585B" w14:textId="77777777"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08323" w14:textId="77777777" w:rsidR="00457D8D" w:rsidRPr="00457D8D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</w:t>
            </w:r>
            <w:r w:rsid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他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94A8" w14:textId="77777777"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ABAAF" w14:textId="77777777"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8BA9E" w14:textId="77777777"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C20BB" w14:textId="77777777"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07DE6" w14:textId="77777777"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AC3D6" w14:textId="77777777"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A23F20" w:rsidRPr="00457D8D" w14:paraId="2C356C0A" w14:textId="77777777" w:rsidTr="001F5879">
        <w:trPr>
          <w:trHeight w:hRule="exact" w:val="51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09566" w14:textId="77777777"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0411F" w14:textId="77777777" w:rsidR="00457D8D" w:rsidRPr="00457D8D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1EA5" w14:textId="77777777"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79EB9" w14:textId="77777777"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0DF93" w14:textId="77777777"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DBF01" w14:textId="77777777"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55078" w14:textId="77777777"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CF3E5" w14:textId="77777777"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C371AB" w:rsidRPr="00457D8D" w14:paraId="4F9CF64A" w14:textId="77777777" w:rsidTr="00BB40A2">
        <w:trPr>
          <w:trHeight w:val="745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B9451B6" w14:textId="1DC5A51F" w:rsidR="00C371AB" w:rsidRPr="00142485" w:rsidRDefault="00C371AB" w:rsidP="00142485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利用候補</w:t>
            </w: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F7DE5" w14:textId="77777777" w:rsidR="00C371AB" w:rsidRPr="001F5879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9EAC" w14:textId="77777777" w:rsidR="00C371AB" w:rsidRPr="001F5879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1F58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14:paraId="7E7DD4A4" w14:textId="77777777" w:rsidTr="00BB40A2">
        <w:trPr>
          <w:trHeight w:val="746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A14B80" w14:textId="77777777"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A4670" w14:textId="77777777" w:rsidR="00C371AB" w:rsidRPr="001F5879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27D4" w14:textId="77777777" w:rsidR="00C371AB" w:rsidRPr="001F5879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1F58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BB40A2" w:rsidRPr="00457D8D" w14:paraId="4923308F" w14:textId="77777777" w:rsidTr="00BB40A2">
        <w:trPr>
          <w:trHeight w:val="746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C53959C" w14:textId="77777777" w:rsidR="00BB40A2" w:rsidRPr="00672899" w:rsidRDefault="00BB40A2" w:rsidP="00C371AB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9F493A" w14:textId="77777777" w:rsidR="00BB40A2" w:rsidRPr="001F5879" w:rsidRDefault="00BB40A2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921D2" w14:textId="77777777" w:rsidR="00BB40A2" w:rsidRPr="001F5879" w:rsidRDefault="00BB40A2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1F58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14:paraId="4E206879" w14:textId="77777777" w:rsidTr="00C371AB">
        <w:trPr>
          <w:trHeight w:hRule="exact" w:val="1026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4ADE5" w14:textId="77777777"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その他</w:t>
            </w:r>
          </w:p>
          <w:p w14:paraId="790017BC" w14:textId="77777777"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pacing w:val="0"/>
                <w:sz w:val="21"/>
                <w:szCs w:val="21"/>
              </w:rPr>
              <w:t>(</w:t>
            </w:r>
            <w:r w:rsidR="00DA7E82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配慮事項</w:t>
            </w: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)</w:t>
            </w:r>
          </w:p>
        </w:tc>
        <w:tc>
          <w:tcPr>
            <w:tcW w:w="82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B7692" w14:textId="77777777" w:rsidR="00C371AB" w:rsidRPr="00457D8D" w:rsidRDefault="00C371AB" w:rsidP="008943FA">
            <w:pPr>
              <w:pStyle w:val="a3"/>
              <w:spacing w:before="165"/>
              <w:ind w:left="180" w:hangingChars="100" w:hanging="18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※</w:t>
            </w:r>
            <w:r w:rsidR="008943FA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必ずしも、</w:t>
            </w:r>
            <w:r w:rsidRPr="00672899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ご希望に添えない場合があります。あらかじめご了承ください。</w:t>
            </w:r>
          </w:p>
        </w:tc>
      </w:tr>
    </w:tbl>
    <w:p w14:paraId="4C54D4F4" w14:textId="77777777" w:rsidR="00233456" w:rsidRDefault="00233456">
      <w:pPr>
        <w:pStyle w:val="a3"/>
        <w:spacing w:line="165" w:lineRule="exact"/>
        <w:rPr>
          <w:spacing w:val="0"/>
        </w:rPr>
      </w:pPr>
    </w:p>
    <w:p w14:paraId="6D7A7D2A" w14:textId="77777777" w:rsidR="00233456" w:rsidRPr="00A23F20" w:rsidRDefault="00233456">
      <w:pPr>
        <w:pStyle w:val="a3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4"/>
        </w:rPr>
        <w:t xml:space="preserve">  </w:t>
      </w:r>
      <w:r w:rsidR="00A23F20">
        <w:rPr>
          <w:rFonts w:ascii="ＭＳ 明朝" w:hAnsi="ＭＳ 明朝" w:hint="eastAsia"/>
          <w:spacing w:val="4"/>
        </w:rPr>
        <w:t xml:space="preserve">　</w:t>
      </w:r>
      <w:r w:rsidRPr="00A23F20">
        <w:rPr>
          <w:rFonts w:ascii="ＭＳ 明朝" w:hAnsi="ＭＳ 明朝" w:hint="eastAsia"/>
          <w:sz w:val="21"/>
          <w:szCs w:val="21"/>
        </w:rPr>
        <w:t>○どの欄も記入漏れのないようにお願いいたします。</w:t>
      </w:r>
    </w:p>
    <w:p w14:paraId="0F209D03" w14:textId="562DD2D1" w:rsidR="00233456" w:rsidRPr="00A23F20" w:rsidRDefault="00C11AD6" w:rsidP="00A23F20">
      <w:pPr>
        <w:pStyle w:val="a3"/>
        <w:ind w:left="684" w:hangingChars="300" w:hanging="684"/>
        <w:rPr>
          <w:spacing w:val="0"/>
          <w:sz w:val="21"/>
          <w:szCs w:val="21"/>
        </w:rPr>
      </w:pPr>
      <w:r w:rsidRPr="00A23F20">
        <w:rPr>
          <w:rFonts w:ascii="ＭＳ 明朝" w:hAnsi="ＭＳ 明朝" w:hint="eastAsia"/>
          <w:sz w:val="21"/>
          <w:szCs w:val="21"/>
        </w:rPr>
        <w:t xml:space="preserve">　</w:t>
      </w:r>
      <w:r w:rsidR="00A23F20">
        <w:rPr>
          <w:rFonts w:ascii="ＭＳ 明朝" w:hAnsi="ＭＳ 明朝" w:hint="eastAsia"/>
          <w:sz w:val="21"/>
          <w:szCs w:val="21"/>
        </w:rPr>
        <w:t xml:space="preserve">　</w:t>
      </w:r>
      <w:r w:rsidRPr="00A23F20">
        <w:rPr>
          <w:rFonts w:ascii="ＭＳ 明朝" w:hAnsi="ＭＳ 明朝" w:hint="eastAsia"/>
          <w:sz w:val="21"/>
          <w:szCs w:val="21"/>
        </w:rPr>
        <w:t>○</w:t>
      </w:r>
      <w:r w:rsidR="008943FA">
        <w:rPr>
          <w:rFonts w:ascii="ＭＳ 明朝" w:hAnsi="ＭＳ 明朝" w:hint="eastAsia"/>
          <w:b/>
          <w:sz w:val="21"/>
          <w:szCs w:val="21"/>
          <w:u w:val="wave"/>
        </w:rPr>
        <w:t>候補日は</w:t>
      </w:r>
      <w:r w:rsidR="001F5879">
        <w:rPr>
          <w:rFonts w:ascii="ＭＳ 明朝" w:hAnsi="ＭＳ 明朝" w:hint="eastAsia"/>
          <w:b/>
          <w:sz w:val="21"/>
          <w:szCs w:val="21"/>
          <w:u w:val="wave"/>
        </w:rPr>
        <w:t>、「</w:t>
      </w:r>
      <w:r w:rsidR="00142485">
        <w:rPr>
          <w:rFonts w:ascii="ＭＳ 明朝" w:hAnsi="ＭＳ 明朝" w:hint="eastAsia"/>
          <w:b/>
          <w:sz w:val="21"/>
          <w:szCs w:val="21"/>
          <w:u w:val="wave"/>
        </w:rPr>
        <w:t>３</w:t>
      </w:r>
      <w:r w:rsidR="008943FA">
        <w:rPr>
          <w:rFonts w:ascii="ＭＳ 明朝" w:hAnsi="ＭＳ 明朝" w:hint="eastAsia"/>
          <w:b/>
          <w:sz w:val="21"/>
          <w:szCs w:val="21"/>
          <w:u w:val="wave"/>
        </w:rPr>
        <w:t>つ</w:t>
      </w:r>
      <w:r w:rsidR="001F5879">
        <w:rPr>
          <w:rFonts w:ascii="ＭＳ 明朝" w:hAnsi="ＭＳ 明朝" w:hint="eastAsia"/>
          <w:b/>
          <w:sz w:val="21"/>
          <w:szCs w:val="21"/>
          <w:u w:val="wave"/>
        </w:rPr>
        <w:t>」</w:t>
      </w:r>
      <w:r w:rsidR="00233456" w:rsidRPr="002320A7">
        <w:rPr>
          <w:rFonts w:ascii="ＭＳ 明朝" w:hAnsi="ＭＳ 明朝" w:hint="eastAsia"/>
          <w:b/>
          <w:sz w:val="21"/>
          <w:szCs w:val="21"/>
          <w:u w:val="wave"/>
        </w:rPr>
        <w:t>記入してください。</w:t>
      </w:r>
      <w:r w:rsidR="00581EBB">
        <w:rPr>
          <w:rFonts w:ascii="ＭＳ 明朝" w:hAnsi="ＭＳ 明朝" w:hint="eastAsia"/>
          <w:bCs/>
          <w:sz w:val="21"/>
          <w:szCs w:val="21"/>
        </w:rPr>
        <w:t>記入が無い場合は、候補日以外になる可能性があります。予めご了承ください。</w:t>
      </w:r>
      <w:r w:rsidR="001F5879">
        <w:rPr>
          <w:rFonts w:ascii="ＭＳ 明朝" w:hAnsi="ＭＳ 明朝" w:hint="eastAsia"/>
          <w:bCs/>
          <w:sz w:val="21"/>
          <w:szCs w:val="21"/>
        </w:rPr>
        <w:t>また</w:t>
      </w:r>
      <w:r w:rsidR="008943FA">
        <w:rPr>
          <w:rFonts w:ascii="ＭＳ 明朝" w:hAnsi="ＭＳ 明朝" w:hint="eastAsia"/>
          <w:bCs/>
          <w:sz w:val="21"/>
          <w:szCs w:val="21"/>
        </w:rPr>
        <w:t>候補日は、</w:t>
      </w:r>
      <w:r w:rsidR="008943FA">
        <w:rPr>
          <w:rFonts w:ascii="ＭＳ 明朝" w:hAnsi="ＭＳ 明朝" w:hint="eastAsia"/>
          <w:b/>
          <w:bCs/>
          <w:sz w:val="21"/>
          <w:szCs w:val="21"/>
          <w:u w:val="wave"/>
        </w:rPr>
        <w:t>どの日</w:t>
      </w:r>
      <w:r w:rsidR="008943FA" w:rsidRPr="008943FA">
        <w:rPr>
          <w:rFonts w:ascii="ＭＳ 明朝" w:hAnsi="ＭＳ 明朝" w:hint="eastAsia"/>
          <w:b/>
          <w:bCs/>
          <w:sz w:val="21"/>
          <w:szCs w:val="21"/>
          <w:u w:val="wave"/>
        </w:rPr>
        <w:t>が選ばれても</w:t>
      </w:r>
      <w:r w:rsidR="001F5879">
        <w:rPr>
          <w:rFonts w:ascii="ＭＳ 明朝" w:hAnsi="ＭＳ 明朝" w:hint="eastAsia"/>
          <w:b/>
          <w:bCs/>
          <w:sz w:val="21"/>
          <w:szCs w:val="21"/>
          <w:u w:val="wave"/>
        </w:rPr>
        <w:t>「</w:t>
      </w:r>
      <w:r w:rsidR="008943FA" w:rsidRPr="008943FA">
        <w:rPr>
          <w:rFonts w:ascii="ＭＳ 明朝" w:hAnsi="ＭＳ 明朝" w:hint="eastAsia"/>
          <w:b/>
          <w:bCs/>
          <w:sz w:val="21"/>
          <w:szCs w:val="21"/>
          <w:u w:val="wave"/>
        </w:rPr>
        <w:t>可能な日</w:t>
      </w:r>
      <w:r w:rsidR="001F5879">
        <w:rPr>
          <w:rFonts w:ascii="ＭＳ 明朝" w:hAnsi="ＭＳ 明朝" w:hint="eastAsia"/>
          <w:b/>
          <w:bCs/>
          <w:sz w:val="21"/>
          <w:szCs w:val="21"/>
          <w:u w:val="wave"/>
        </w:rPr>
        <w:t>」</w:t>
      </w:r>
      <w:r w:rsidR="008943FA" w:rsidRPr="008943FA">
        <w:rPr>
          <w:rFonts w:ascii="ＭＳ 明朝" w:hAnsi="ＭＳ 明朝" w:hint="eastAsia"/>
          <w:b/>
          <w:bCs/>
          <w:sz w:val="21"/>
          <w:szCs w:val="21"/>
          <w:u w:val="wave"/>
        </w:rPr>
        <w:t>に設定</w:t>
      </w:r>
      <w:r w:rsidR="008943FA">
        <w:rPr>
          <w:rFonts w:ascii="ＭＳ 明朝" w:hAnsi="ＭＳ 明朝" w:hint="eastAsia"/>
          <w:bCs/>
          <w:sz w:val="21"/>
          <w:szCs w:val="21"/>
        </w:rPr>
        <w:t>してください。</w:t>
      </w:r>
    </w:p>
    <w:sectPr w:rsidR="00233456" w:rsidRPr="00A23F20" w:rsidSect="00F61D46">
      <w:pgSz w:w="11906" w:h="16838" w:code="9"/>
      <w:pgMar w:top="709" w:right="1134" w:bottom="426" w:left="1134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1827" w14:textId="77777777" w:rsidR="00CC56C1" w:rsidRDefault="00CC56C1" w:rsidP="006052A6">
      <w:r>
        <w:separator/>
      </w:r>
    </w:p>
  </w:endnote>
  <w:endnote w:type="continuationSeparator" w:id="0">
    <w:p w14:paraId="6C061BA1" w14:textId="77777777" w:rsidR="00CC56C1" w:rsidRDefault="00CC56C1" w:rsidP="0060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7354" w14:textId="77777777" w:rsidR="00CC56C1" w:rsidRDefault="00CC56C1" w:rsidP="006052A6">
      <w:r>
        <w:separator/>
      </w:r>
    </w:p>
  </w:footnote>
  <w:footnote w:type="continuationSeparator" w:id="0">
    <w:p w14:paraId="00D4C07E" w14:textId="77777777" w:rsidR="00CC56C1" w:rsidRDefault="00CC56C1" w:rsidP="0060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56"/>
    <w:rsid w:val="000039D1"/>
    <w:rsid w:val="00011B29"/>
    <w:rsid w:val="00030DB6"/>
    <w:rsid w:val="00031E36"/>
    <w:rsid w:val="000B620D"/>
    <w:rsid w:val="00100D81"/>
    <w:rsid w:val="00142485"/>
    <w:rsid w:val="0015258B"/>
    <w:rsid w:val="001A016F"/>
    <w:rsid w:val="001B6B6E"/>
    <w:rsid w:val="001C3272"/>
    <w:rsid w:val="001F5879"/>
    <w:rsid w:val="00210BD5"/>
    <w:rsid w:val="002166F4"/>
    <w:rsid w:val="002320A7"/>
    <w:rsid w:val="00233456"/>
    <w:rsid w:val="00255C7E"/>
    <w:rsid w:val="0028087D"/>
    <w:rsid w:val="002B4596"/>
    <w:rsid w:val="002C02E2"/>
    <w:rsid w:val="002C4340"/>
    <w:rsid w:val="002D3BEC"/>
    <w:rsid w:val="003C1139"/>
    <w:rsid w:val="00412D5F"/>
    <w:rsid w:val="00442FCC"/>
    <w:rsid w:val="00457D8D"/>
    <w:rsid w:val="0046613B"/>
    <w:rsid w:val="00475829"/>
    <w:rsid w:val="00482A86"/>
    <w:rsid w:val="004E4039"/>
    <w:rsid w:val="0051741E"/>
    <w:rsid w:val="00545381"/>
    <w:rsid w:val="00547DDF"/>
    <w:rsid w:val="00551A1E"/>
    <w:rsid w:val="0055792C"/>
    <w:rsid w:val="0056716D"/>
    <w:rsid w:val="00581EBB"/>
    <w:rsid w:val="00586C21"/>
    <w:rsid w:val="00593E42"/>
    <w:rsid w:val="006052A6"/>
    <w:rsid w:val="00672899"/>
    <w:rsid w:val="00684FA4"/>
    <w:rsid w:val="006A799E"/>
    <w:rsid w:val="006D59BD"/>
    <w:rsid w:val="00721FD9"/>
    <w:rsid w:val="00785E67"/>
    <w:rsid w:val="00801C83"/>
    <w:rsid w:val="00805438"/>
    <w:rsid w:val="00831632"/>
    <w:rsid w:val="008943FA"/>
    <w:rsid w:val="008B14CE"/>
    <w:rsid w:val="008F0AEB"/>
    <w:rsid w:val="00984F40"/>
    <w:rsid w:val="009F0B68"/>
    <w:rsid w:val="00A23F20"/>
    <w:rsid w:val="00AA1407"/>
    <w:rsid w:val="00AE23D3"/>
    <w:rsid w:val="00AF65EE"/>
    <w:rsid w:val="00B05E0C"/>
    <w:rsid w:val="00BA0EF9"/>
    <w:rsid w:val="00BB40A2"/>
    <w:rsid w:val="00BD24A2"/>
    <w:rsid w:val="00BE0103"/>
    <w:rsid w:val="00C03217"/>
    <w:rsid w:val="00C111A5"/>
    <w:rsid w:val="00C11AD6"/>
    <w:rsid w:val="00C371AB"/>
    <w:rsid w:val="00C51EDC"/>
    <w:rsid w:val="00C82C49"/>
    <w:rsid w:val="00CA5A1C"/>
    <w:rsid w:val="00CC56C1"/>
    <w:rsid w:val="00D05BD9"/>
    <w:rsid w:val="00D10855"/>
    <w:rsid w:val="00D70CF2"/>
    <w:rsid w:val="00DA620E"/>
    <w:rsid w:val="00DA71BC"/>
    <w:rsid w:val="00DA7E82"/>
    <w:rsid w:val="00E849E9"/>
    <w:rsid w:val="00E92961"/>
    <w:rsid w:val="00F036E9"/>
    <w:rsid w:val="00F61D46"/>
    <w:rsid w:val="00F64A79"/>
    <w:rsid w:val="00F7751B"/>
    <w:rsid w:val="00FC5CE4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86E8E"/>
  <w15:docId w15:val="{EFD5B9D6-427A-41BB-92FC-169EF187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2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327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0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2A6"/>
  </w:style>
  <w:style w:type="paragraph" w:styleId="a6">
    <w:name w:val="footer"/>
    <w:basedOn w:val="a"/>
    <w:link w:val="a7"/>
    <w:uiPriority w:val="99"/>
    <w:unhideWhenUsed/>
    <w:rsid w:val="0060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2A6"/>
  </w:style>
  <w:style w:type="paragraph" w:styleId="a8">
    <w:name w:val="Balloon Text"/>
    <w:basedOn w:val="a"/>
    <w:link w:val="a9"/>
    <w:uiPriority w:val="99"/>
    <w:semiHidden/>
    <w:unhideWhenUsed/>
    <w:rsid w:val="00AA1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4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010181fa\&#12487;&#12473;&#12463;&#12488;&#12483;&#12503;\&#38263;&#20489;\23&#21463;&#12369;&#20837;&#12428;&#38306;&#20418;\&#29983;&#28079;&#23398;&#32722;&#35506;&#12408;&#30330;&#36865;&#26360;&#3900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瀬川　稜</cp:lastModifiedBy>
  <cp:revision>5</cp:revision>
  <cp:lastPrinted>2025-09-11T21:57:00Z</cp:lastPrinted>
  <dcterms:created xsi:type="dcterms:W3CDTF">2025-09-11T21:57:00Z</dcterms:created>
  <dcterms:modified xsi:type="dcterms:W3CDTF">2025-12-26T03:32:00Z</dcterms:modified>
</cp:coreProperties>
</file>