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D1" w:rsidRDefault="001D232E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様式第２</w:t>
      </w:r>
      <w:r w:rsidR="002409F6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の２</w:t>
      </w:r>
      <w:r w:rsidR="002409F6">
        <w:rPr>
          <w:rFonts w:ascii="ＭＳ 明朝" w:hAnsi="ＭＳ 明朝" w:hint="eastAsia"/>
        </w:rPr>
        <w:t>（</w:t>
      </w:r>
      <w:r w:rsidRPr="001D232E">
        <w:rPr>
          <w:rFonts w:ascii="ＭＳ 明朝" w:hAnsi="ＭＳ 明朝" w:hint="eastAsia"/>
        </w:rPr>
        <w:t>第５</w:t>
      </w:r>
      <w:r w:rsidR="003965D1" w:rsidRPr="001D232E">
        <w:rPr>
          <w:rFonts w:ascii="ＭＳ 明朝" w:hAnsi="ＭＳ 明朝" w:hint="eastAsia"/>
        </w:rPr>
        <w:t>条</w:t>
      </w:r>
      <w:r w:rsidR="003965D1">
        <w:rPr>
          <w:rFonts w:ascii="ＭＳ 明朝" w:hAnsi="ＭＳ 明朝" w:hint="eastAsia"/>
        </w:rPr>
        <w:t>関係）</w:t>
      </w:r>
    </w:p>
    <w:p w:rsidR="003965D1" w:rsidRPr="00CA2573" w:rsidRDefault="000575D2">
      <w:pPr>
        <w:pStyle w:val="a3"/>
        <w:jc w:val="center"/>
        <w:rPr>
          <w:spacing w:val="0"/>
          <w:sz w:val="24"/>
        </w:rPr>
      </w:pPr>
      <w:r w:rsidRPr="00CA2573">
        <w:rPr>
          <w:rFonts w:ascii="ＭＳ 明朝" w:hAnsi="ＭＳ 明朝" w:hint="eastAsia"/>
          <w:sz w:val="24"/>
        </w:rPr>
        <w:t>建築物エネルギー消費性能</w:t>
      </w:r>
      <w:r w:rsidR="001D232E">
        <w:rPr>
          <w:rFonts w:ascii="ＭＳ 明朝" w:hAnsi="ＭＳ 明朝" w:hint="eastAsia"/>
          <w:sz w:val="24"/>
        </w:rPr>
        <w:t>確保計画提出</w:t>
      </w:r>
      <w:r w:rsidR="00E36665">
        <w:rPr>
          <w:rFonts w:ascii="ＭＳ 明朝" w:hAnsi="ＭＳ 明朝" w:hint="eastAsia"/>
          <w:sz w:val="24"/>
        </w:rPr>
        <w:t>等</w:t>
      </w:r>
      <w:r w:rsidR="003965D1" w:rsidRPr="00CA2573">
        <w:rPr>
          <w:rFonts w:ascii="ＭＳ 明朝" w:hAnsi="ＭＳ 明朝" w:hint="eastAsia"/>
          <w:sz w:val="24"/>
        </w:rPr>
        <w:t>取下げ届</w:t>
      </w:r>
    </w:p>
    <w:p w:rsidR="003965D1" w:rsidRDefault="003965D1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65"/>
        <w:gridCol w:w="6457"/>
      </w:tblGrid>
      <w:tr w:rsidR="003965D1" w:rsidRPr="00823A37">
        <w:tblPrEx>
          <w:tblCellMar>
            <w:top w:w="0" w:type="dxa"/>
            <w:bottom w:w="0" w:type="dxa"/>
          </w:tblCellMar>
        </w:tblPrEx>
        <w:trPr>
          <w:trHeight w:hRule="exact" w:val="3747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65D1" w:rsidRDefault="003965D1">
            <w:pPr>
              <w:pStyle w:val="a3"/>
              <w:spacing w:before="184"/>
              <w:rPr>
                <w:spacing w:val="0"/>
              </w:rPr>
            </w:pPr>
          </w:p>
          <w:p w:rsidR="003965D1" w:rsidRDefault="003965D1">
            <w:pPr>
              <w:pStyle w:val="a3"/>
              <w:jc w:val="righ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　　月　　日</w:t>
            </w:r>
            <w:r w:rsidR="00CA2573">
              <w:rPr>
                <w:rFonts w:ascii="ＭＳ 明朝" w:hAnsi="ＭＳ 明朝" w:hint="eastAsia"/>
              </w:rPr>
              <w:t xml:space="preserve">　</w:t>
            </w:r>
          </w:p>
          <w:p w:rsidR="003965D1" w:rsidRDefault="003965D1">
            <w:pPr>
              <w:pStyle w:val="a3"/>
              <w:rPr>
                <w:spacing w:val="0"/>
              </w:rPr>
            </w:pPr>
          </w:p>
          <w:p w:rsidR="003965D1" w:rsidRDefault="003965D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宮城県知事　　　　　　　殿</w:t>
            </w:r>
          </w:p>
          <w:p w:rsidR="003965D1" w:rsidRDefault="003965D1">
            <w:pPr>
              <w:pStyle w:val="a3"/>
              <w:rPr>
                <w:spacing w:val="0"/>
              </w:rPr>
            </w:pPr>
          </w:p>
          <w:p w:rsidR="003965D1" w:rsidRDefault="003965D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届出者の住所又は主たる</w:t>
            </w:r>
          </w:p>
          <w:p w:rsidR="003965D1" w:rsidRDefault="003965D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事務所の所在地</w:t>
            </w:r>
          </w:p>
          <w:p w:rsidR="003965D1" w:rsidRDefault="003965D1" w:rsidP="00BB0407">
            <w:pPr>
              <w:pStyle w:val="a3"/>
              <w:spacing w:beforeLines="50" w:before="12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CA2573">
              <w:rPr>
                <w:rFonts w:ascii="ＭＳ 明朝" w:hAnsi="ＭＳ 明朝" w:hint="eastAsia"/>
              </w:rPr>
              <w:t xml:space="preserve">　　　　　　　　　　　　　　</w:t>
            </w:r>
            <w:r w:rsidRPr="00F25B80">
              <w:rPr>
                <w:rFonts w:ascii="ＭＳ 明朝" w:hAnsi="ＭＳ 明朝" w:hint="eastAsia"/>
                <w:spacing w:val="34"/>
                <w:fitText w:val="1600" w:id="300638720"/>
              </w:rPr>
              <w:t>氏名又は名</w:t>
            </w:r>
            <w:r w:rsidRPr="00F25B80">
              <w:rPr>
                <w:rFonts w:ascii="ＭＳ 明朝" w:hAnsi="ＭＳ 明朝" w:hint="eastAsia"/>
                <w:spacing w:val="0"/>
                <w:fitText w:val="1600" w:id="300638720"/>
              </w:rPr>
              <w:t>称</w:t>
            </w:r>
            <w:r>
              <w:rPr>
                <w:rFonts w:ascii="ＭＳ 明朝" w:hAnsi="ＭＳ 明朝" w:hint="eastAsia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F25B80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:rsidR="003965D1" w:rsidRDefault="003965D1">
            <w:pPr>
              <w:pStyle w:val="a3"/>
              <w:rPr>
                <w:spacing w:val="0"/>
              </w:rPr>
            </w:pPr>
          </w:p>
          <w:p w:rsidR="003965D1" w:rsidRDefault="003965D1" w:rsidP="007D420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1D232E">
              <w:rPr>
                <w:rFonts w:ascii="ＭＳ 明朝" w:hAnsi="ＭＳ 明朝" w:hint="eastAsia"/>
              </w:rPr>
              <w:t xml:space="preserve">　下記の提出又は通知</w:t>
            </w:r>
            <w:r>
              <w:rPr>
                <w:rFonts w:ascii="ＭＳ 明朝" w:hAnsi="ＭＳ 明朝" w:hint="eastAsia"/>
              </w:rPr>
              <w:t>を取り下げたいので</w:t>
            </w:r>
            <w:r w:rsidR="007D420C" w:rsidRPr="00323F29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届け出ます。</w:t>
            </w:r>
          </w:p>
        </w:tc>
      </w:tr>
      <w:tr w:rsidR="003965D1" w:rsidRPr="00823A37" w:rsidTr="001D232E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D1" w:rsidRDefault="001D232E" w:rsidP="001D23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提出又は通知年月日</w:t>
            </w:r>
          </w:p>
        </w:tc>
        <w:tc>
          <w:tcPr>
            <w:tcW w:w="6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5D1" w:rsidRDefault="003965D1" w:rsidP="00E4266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3965D1" w:rsidRPr="00823A37" w:rsidTr="001D232E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32E" w:rsidRDefault="001D232E" w:rsidP="001D232E">
            <w:pPr>
              <w:pStyle w:val="a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建築物エネルギー消費性能</w:t>
            </w:r>
          </w:p>
          <w:p w:rsidR="003965D1" w:rsidRDefault="001D232E" w:rsidP="001D232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確保計画に係る</w:t>
            </w:r>
            <w:r w:rsidR="003965D1" w:rsidRPr="001D232E">
              <w:rPr>
                <w:rFonts w:ascii="ＭＳ 明朝" w:hAnsi="ＭＳ 明朝" w:hint="eastAsia"/>
                <w:spacing w:val="0"/>
                <w:sz w:val="20"/>
                <w:szCs w:val="20"/>
              </w:rPr>
              <w:t>建築物の位置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65D1" w:rsidRDefault="003965D1">
            <w:pPr>
              <w:pStyle w:val="a3"/>
              <w:rPr>
                <w:spacing w:val="0"/>
              </w:rPr>
            </w:pPr>
          </w:p>
        </w:tc>
      </w:tr>
      <w:tr w:rsidR="003965D1" w:rsidRPr="00823A37" w:rsidTr="001D232E">
        <w:tblPrEx>
          <w:tblCellMar>
            <w:top w:w="0" w:type="dxa"/>
            <w:bottom w:w="0" w:type="dxa"/>
          </w:tblCellMar>
        </w:tblPrEx>
        <w:trPr>
          <w:trHeight w:hRule="exact" w:val="3179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D1" w:rsidRDefault="003965D1" w:rsidP="000F5DE3">
            <w:pPr>
              <w:pStyle w:val="a3"/>
              <w:jc w:val="center"/>
              <w:rPr>
                <w:spacing w:val="0"/>
              </w:rPr>
            </w:pPr>
            <w:r w:rsidRPr="001D232E">
              <w:rPr>
                <w:rFonts w:ascii="ＭＳ 明朝" w:hAnsi="ＭＳ 明朝" w:hint="eastAsia"/>
                <w:spacing w:val="108"/>
                <w:fitText w:val="2340" w:id="300638723"/>
              </w:rPr>
              <w:t>取下げの理</w:t>
            </w:r>
            <w:r w:rsidRPr="001D232E">
              <w:rPr>
                <w:rFonts w:ascii="ＭＳ 明朝" w:hAnsi="ＭＳ 明朝" w:hint="eastAsia"/>
                <w:spacing w:val="0"/>
                <w:fitText w:val="2340" w:id="300638723"/>
              </w:rPr>
              <w:t>由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65D1" w:rsidRDefault="003965D1">
            <w:pPr>
              <w:pStyle w:val="a3"/>
              <w:spacing w:before="184"/>
              <w:rPr>
                <w:spacing w:val="0"/>
              </w:rPr>
            </w:pPr>
          </w:p>
        </w:tc>
      </w:tr>
      <w:tr w:rsidR="003965D1" w:rsidRPr="00823A37" w:rsidTr="001D232E">
        <w:tblPrEx>
          <w:tblCellMar>
            <w:top w:w="0" w:type="dxa"/>
            <w:bottom w:w="0" w:type="dxa"/>
          </w:tblCellMar>
        </w:tblPrEx>
        <w:trPr>
          <w:trHeight w:hRule="exact" w:val="1734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D1" w:rsidRDefault="003965D1" w:rsidP="000F5DE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　　　　　　　考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65D1" w:rsidRDefault="003965D1">
            <w:pPr>
              <w:pStyle w:val="a3"/>
              <w:spacing w:before="184"/>
              <w:rPr>
                <w:spacing w:val="0"/>
              </w:rPr>
            </w:pPr>
          </w:p>
        </w:tc>
      </w:tr>
    </w:tbl>
    <w:p w:rsidR="003965D1" w:rsidRDefault="003965D1">
      <w:pPr>
        <w:pStyle w:val="a3"/>
        <w:spacing w:line="184" w:lineRule="exact"/>
        <w:rPr>
          <w:spacing w:val="0"/>
        </w:rPr>
      </w:pPr>
    </w:p>
    <w:p w:rsidR="003965D1" w:rsidRDefault="003965D1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6678"/>
      </w:tblGrid>
      <w:tr w:rsidR="003965D1" w:rsidRPr="00823A37" w:rsidTr="000F5DE3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D1" w:rsidRDefault="003965D1" w:rsidP="000F5DE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2452F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受　付　欄</w:t>
            </w:r>
          </w:p>
        </w:tc>
        <w:tc>
          <w:tcPr>
            <w:tcW w:w="6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5D1" w:rsidRDefault="003965D1" w:rsidP="000F5DE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2452F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決　裁　欄</w:t>
            </w:r>
          </w:p>
        </w:tc>
      </w:tr>
      <w:tr w:rsidR="003965D1" w:rsidRPr="00823A37" w:rsidTr="000F5DE3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D1" w:rsidRDefault="003965D1" w:rsidP="000F5D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66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965D1" w:rsidRDefault="003965D1">
            <w:pPr>
              <w:pStyle w:val="a3"/>
              <w:rPr>
                <w:spacing w:val="0"/>
              </w:rPr>
            </w:pPr>
          </w:p>
        </w:tc>
      </w:tr>
      <w:tr w:rsidR="003965D1" w:rsidRPr="00823A37" w:rsidTr="000F5DE3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D1" w:rsidRDefault="003965D1" w:rsidP="000F5D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第　　　　　号</w:t>
            </w:r>
          </w:p>
        </w:tc>
        <w:tc>
          <w:tcPr>
            <w:tcW w:w="66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965D1" w:rsidRDefault="003965D1">
            <w:pPr>
              <w:pStyle w:val="a3"/>
              <w:rPr>
                <w:spacing w:val="0"/>
              </w:rPr>
            </w:pPr>
          </w:p>
        </w:tc>
      </w:tr>
      <w:tr w:rsidR="003965D1" w:rsidRPr="00823A37" w:rsidTr="000F5DE3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D1" w:rsidRPr="009165D1" w:rsidRDefault="003965D1" w:rsidP="000F5D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3306B9" w:rsidRPr="009165D1">
              <w:rPr>
                <w:rFonts w:ascii="ＭＳ 明朝" w:hAnsi="ＭＳ 明朝" w:hint="eastAsia"/>
              </w:rPr>
              <w:t>確認者</w:t>
            </w:r>
          </w:p>
        </w:tc>
        <w:tc>
          <w:tcPr>
            <w:tcW w:w="6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65D1" w:rsidRDefault="003965D1">
            <w:pPr>
              <w:pStyle w:val="a3"/>
              <w:rPr>
                <w:spacing w:val="0"/>
              </w:rPr>
            </w:pPr>
          </w:p>
        </w:tc>
      </w:tr>
    </w:tbl>
    <w:p w:rsidR="003965D1" w:rsidRDefault="003965D1">
      <w:pPr>
        <w:pStyle w:val="a3"/>
        <w:spacing w:line="184" w:lineRule="exact"/>
        <w:rPr>
          <w:spacing w:val="0"/>
        </w:rPr>
      </w:pPr>
    </w:p>
    <w:p w:rsidR="003965D1" w:rsidRDefault="003965D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（</w:t>
      </w:r>
      <w:r w:rsidR="00121949" w:rsidRPr="00E92688">
        <w:rPr>
          <w:rFonts w:ascii="ＭＳ 明朝" w:hAnsi="ＭＳ 明朝" w:hint="eastAsia"/>
        </w:rPr>
        <w:t>備考</w:t>
      </w:r>
      <w:r w:rsidRPr="00E92688">
        <w:rPr>
          <w:rFonts w:ascii="ＭＳ 明朝" w:hAnsi="ＭＳ 明朝" w:hint="eastAsia"/>
        </w:rPr>
        <w:t>）</w:t>
      </w:r>
    </w:p>
    <w:p w:rsidR="003965D1" w:rsidRDefault="003965D1" w:rsidP="00094F30">
      <w:pPr>
        <w:pStyle w:val="a3"/>
        <w:ind w:firstLineChars="200" w:firstLine="424"/>
        <w:rPr>
          <w:spacing w:val="0"/>
        </w:rPr>
      </w:pPr>
      <w:r>
        <w:rPr>
          <w:rFonts w:ascii="ＭＳ 明朝" w:hAnsi="ＭＳ 明朝" w:hint="eastAsia"/>
        </w:rPr>
        <w:t>※欄は記入しないでください。</w:t>
      </w:r>
    </w:p>
    <w:sectPr w:rsidR="003965D1" w:rsidSect="003965D1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609" w:rsidRDefault="00505609" w:rsidP="00027982">
      <w:r>
        <w:separator/>
      </w:r>
    </w:p>
  </w:endnote>
  <w:endnote w:type="continuationSeparator" w:id="0">
    <w:p w:rsidR="00505609" w:rsidRDefault="00505609" w:rsidP="0002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609" w:rsidRDefault="00505609" w:rsidP="00027982">
      <w:r>
        <w:separator/>
      </w:r>
    </w:p>
  </w:footnote>
  <w:footnote w:type="continuationSeparator" w:id="0">
    <w:p w:rsidR="00505609" w:rsidRDefault="00505609" w:rsidP="00027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D1"/>
    <w:rsid w:val="00027982"/>
    <w:rsid w:val="000372B8"/>
    <w:rsid w:val="000575D2"/>
    <w:rsid w:val="00094F30"/>
    <w:rsid w:val="000B367C"/>
    <w:rsid w:val="000D7DC2"/>
    <w:rsid w:val="000E2296"/>
    <w:rsid w:val="000F5DE3"/>
    <w:rsid w:val="00114E45"/>
    <w:rsid w:val="00121949"/>
    <w:rsid w:val="001D232E"/>
    <w:rsid w:val="002230C5"/>
    <w:rsid w:val="002409F6"/>
    <w:rsid w:val="002452FD"/>
    <w:rsid w:val="00250210"/>
    <w:rsid w:val="00323F29"/>
    <w:rsid w:val="003306B9"/>
    <w:rsid w:val="003965D1"/>
    <w:rsid w:val="0050126B"/>
    <w:rsid w:val="00505609"/>
    <w:rsid w:val="00513932"/>
    <w:rsid w:val="00545B23"/>
    <w:rsid w:val="00597C2B"/>
    <w:rsid w:val="006079F0"/>
    <w:rsid w:val="00771E54"/>
    <w:rsid w:val="007D420C"/>
    <w:rsid w:val="007F7266"/>
    <w:rsid w:val="00823A37"/>
    <w:rsid w:val="008F0182"/>
    <w:rsid w:val="009165D1"/>
    <w:rsid w:val="00933BBD"/>
    <w:rsid w:val="009652C2"/>
    <w:rsid w:val="00A17870"/>
    <w:rsid w:val="00AF33DC"/>
    <w:rsid w:val="00B900A1"/>
    <w:rsid w:val="00BB0407"/>
    <w:rsid w:val="00C64E2B"/>
    <w:rsid w:val="00CA2573"/>
    <w:rsid w:val="00CA7ACD"/>
    <w:rsid w:val="00D1517B"/>
    <w:rsid w:val="00E36665"/>
    <w:rsid w:val="00E42663"/>
    <w:rsid w:val="00E76D0C"/>
    <w:rsid w:val="00E92688"/>
    <w:rsid w:val="00F25B80"/>
    <w:rsid w:val="00F94C59"/>
    <w:rsid w:val="00FD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5D1DD5-48CD-44A6-A695-DE7101CB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79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982"/>
  </w:style>
  <w:style w:type="paragraph" w:styleId="a6">
    <w:name w:val="footer"/>
    <w:basedOn w:val="a"/>
    <w:link w:val="a7"/>
    <w:uiPriority w:val="99"/>
    <w:unhideWhenUsed/>
    <w:rsid w:val="000279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2008319iw</dc:creator>
  <cp:keywords/>
  <dc:description/>
  <cp:lastModifiedBy>大庭　絢</cp:lastModifiedBy>
  <cp:revision>2</cp:revision>
  <cp:lastPrinted>2025-04-01T07:39:00Z</cp:lastPrinted>
  <dcterms:created xsi:type="dcterms:W3CDTF">2025-04-01T07:39:00Z</dcterms:created>
  <dcterms:modified xsi:type="dcterms:W3CDTF">2025-04-01T07:39:00Z</dcterms:modified>
</cp:coreProperties>
</file>