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5DC6" w14:textId="77777777" w:rsidR="00D964B0" w:rsidRPr="000E7387" w:rsidRDefault="00D964B0">
      <w:pPr>
        <w:pStyle w:val="89"/>
        <w:spacing w:line="230" w:lineRule="exact"/>
        <w:rPr>
          <w:spacing w:val="0"/>
          <w:sz w:val="20"/>
          <w:szCs w:val="20"/>
        </w:rPr>
      </w:pPr>
    </w:p>
    <w:p w14:paraId="436814D9" w14:textId="2DAEB353" w:rsidR="00D964B0" w:rsidRPr="000E7387" w:rsidRDefault="00D964B0">
      <w:pPr>
        <w:pStyle w:val="89"/>
        <w:spacing w:line="253" w:lineRule="exact"/>
        <w:rPr>
          <w:spacing w:val="0"/>
          <w:sz w:val="20"/>
          <w:szCs w:val="20"/>
        </w:rPr>
      </w:pPr>
      <w:r w:rsidRPr="006D7CB5">
        <w:rPr>
          <w:rFonts w:asciiTheme="majorEastAsia" w:eastAsiaTheme="majorEastAsia" w:hAnsiTheme="majorEastAsia" w:cs="ＭＳ 明朝" w:hint="eastAsia"/>
          <w:sz w:val="20"/>
          <w:szCs w:val="20"/>
        </w:rPr>
        <w:t>規則様式第十</w:t>
      </w:r>
      <w:r w:rsidR="00D01409">
        <w:rPr>
          <w:rFonts w:asciiTheme="majorEastAsia" w:eastAsiaTheme="majorEastAsia" w:hAnsiTheme="majorEastAsia" w:cs="ＭＳ 明朝" w:hint="eastAsia"/>
          <w:sz w:val="20"/>
          <w:szCs w:val="20"/>
        </w:rPr>
        <w:t>七</w:t>
      </w:r>
      <w:r w:rsidRPr="006D7CB5">
        <w:rPr>
          <w:rFonts w:asciiTheme="majorEastAsia" w:eastAsiaTheme="majorEastAsia" w:hAnsiTheme="majorEastAsia" w:cs="ＭＳ 明朝" w:hint="eastAsia"/>
          <w:sz w:val="20"/>
          <w:szCs w:val="20"/>
        </w:rPr>
        <w:t>号</w:t>
      </w:r>
      <w:r w:rsidRPr="000E7387">
        <w:rPr>
          <w:rFonts w:cs="ＭＳ 明朝" w:hint="eastAsia"/>
          <w:sz w:val="20"/>
          <w:szCs w:val="20"/>
        </w:rPr>
        <w:t>（第十</w:t>
      </w:r>
      <w:r w:rsidR="00D01409">
        <w:rPr>
          <w:rFonts w:cs="ＭＳ 明朝" w:hint="eastAsia"/>
          <w:sz w:val="20"/>
          <w:szCs w:val="20"/>
        </w:rPr>
        <w:t>二</w:t>
      </w:r>
      <w:r w:rsidRPr="000E7387">
        <w:rPr>
          <w:rFonts w:cs="ＭＳ 明朝" w:hint="eastAsia"/>
          <w:sz w:val="20"/>
          <w:szCs w:val="20"/>
        </w:rPr>
        <w:t>条の十</w:t>
      </w:r>
      <w:r w:rsidR="00D01409">
        <w:rPr>
          <w:rFonts w:cs="ＭＳ 明朝" w:hint="eastAsia"/>
          <w:sz w:val="20"/>
          <w:szCs w:val="20"/>
        </w:rPr>
        <w:t>の二</w:t>
      </w:r>
      <w:r w:rsidRPr="000E7387">
        <w:rPr>
          <w:rFonts w:cs="ＭＳ 明朝" w:hint="eastAsia"/>
          <w:sz w:val="20"/>
          <w:szCs w:val="20"/>
        </w:rPr>
        <w:t>関係）</w:t>
      </w:r>
    </w:p>
    <w:p w14:paraId="0AF4B137" w14:textId="77777777" w:rsidR="00D964B0" w:rsidRPr="000E7387" w:rsidRDefault="00D964B0">
      <w:pPr>
        <w:pStyle w:val="89"/>
        <w:spacing w:line="105" w:lineRule="exact"/>
        <w:rPr>
          <w:spacing w:val="0"/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1768"/>
        <w:gridCol w:w="52"/>
        <w:gridCol w:w="4030"/>
        <w:gridCol w:w="3822"/>
        <w:gridCol w:w="208"/>
      </w:tblGrid>
      <w:tr w:rsidR="00D964B0" w:rsidRPr="000E7387" w14:paraId="1BF81405" w14:textId="77777777" w:rsidTr="00307851">
        <w:trPr>
          <w:trHeight w:hRule="exact" w:val="1268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14:paraId="683F3011" w14:textId="77777777" w:rsidR="00D964B0" w:rsidRPr="000E7387" w:rsidRDefault="00D964B0" w:rsidP="00BE32B6">
            <w:pPr>
              <w:pStyle w:val="89"/>
              <w:spacing w:before="148"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23F901" w14:textId="77777777" w:rsidR="00D964B0" w:rsidRPr="000E7387" w:rsidRDefault="00D964B0" w:rsidP="000E7387">
            <w:pPr>
              <w:pStyle w:val="89"/>
              <w:snapToGrid w:val="0"/>
              <w:spacing w:before="148" w:line="180" w:lineRule="atLeast"/>
              <w:ind w:firstLineChars="2846" w:firstLine="5138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>廃止</w:t>
            </w:r>
          </w:p>
          <w:p w14:paraId="0E148CBC" w14:textId="234EA19A" w:rsidR="00D964B0" w:rsidRPr="000E7387" w:rsidRDefault="00D01409" w:rsidP="00D01409">
            <w:pPr>
              <w:pStyle w:val="89"/>
              <w:snapToGrid w:val="0"/>
              <w:spacing w:line="180" w:lineRule="atLeast"/>
              <w:ind w:firstLineChars="1500" w:firstLine="2738"/>
              <w:rPr>
                <w:spacing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特別管理</w:t>
            </w:r>
            <w:r w:rsidR="00AB16DF" w:rsidRPr="000E7387">
              <w:rPr>
                <w:rFonts w:cs="ＭＳ 明朝" w:hint="eastAsia"/>
                <w:sz w:val="20"/>
                <w:szCs w:val="20"/>
                <w:lang w:eastAsia="zh-TW"/>
              </w:rPr>
              <w:t xml:space="preserve">産業廃棄物処理業　</w:t>
            </w:r>
            <w:r w:rsidR="00D8607F" w:rsidRPr="000E7387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AB16DF" w:rsidRPr="000E7387">
              <w:rPr>
                <w:rFonts w:cs="ＭＳ 明朝" w:hint="eastAsia"/>
                <w:sz w:val="20"/>
                <w:szCs w:val="20"/>
                <w:lang w:eastAsia="zh-TW"/>
              </w:rPr>
              <w:t xml:space="preserve">　　　</w:t>
            </w:r>
            <w:r w:rsidR="00D964B0" w:rsidRPr="000E7387">
              <w:rPr>
                <w:rFonts w:cs="ＭＳ 明朝" w:hint="eastAsia"/>
                <w:sz w:val="20"/>
                <w:szCs w:val="20"/>
                <w:lang w:eastAsia="zh-TW"/>
              </w:rPr>
              <w:t>届出書</w:t>
            </w:r>
          </w:p>
          <w:p w14:paraId="4567B4F4" w14:textId="77777777" w:rsidR="00D964B0" w:rsidRPr="000E7387" w:rsidRDefault="00D964B0" w:rsidP="000E7387">
            <w:pPr>
              <w:pStyle w:val="89"/>
              <w:snapToGrid w:val="0"/>
              <w:spacing w:line="180" w:lineRule="atLeast"/>
              <w:ind w:firstLineChars="2846" w:firstLine="5138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>変更</w:t>
            </w:r>
          </w:p>
          <w:p w14:paraId="3695D85F" w14:textId="77777777" w:rsidR="00D964B0" w:rsidRPr="000E7387" w:rsidRDefault="00D964B0" w:rsidP="001164E3">
            <w:pPr>
              <w:pStyle w:val="89"/>
              <w:snapToGrid w:val="0"/>
              <w:spacing w:line="240" w:lineRule="atLeast"/>
              <w:ind w:rightChars="126" w:right="243"/>
              <w:jc w:val="right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 xml:space="preserve">　　年　　月　　日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14:paraId="2D9A8549" w14:textId="77777777" w:rsidR="00D964B0" w:rsidRPr="000E7387" w:rsidRDefault="00D964B0" w:rsidP="00BE32B6">
            <w:pPr>
              <w:pStyle w:val="89"/>
              <w:spacing w:before="148" w:line="240" w:lineRule="auto"/>
              <w:rPr>
                <w:spacing w:val="0"/>
                <w:sz w:val="20"/>
                <w:szCs w:val="20"/>
                <w:lang w:eastAsia="zh-TW"/>
              </w:rPr>
            </w:pPr>
          </w:p>
        </w:tc>
      </w:tr>
      <w:tr w:rsidR="00D964B0" w:rsidRPr="000E7387" w14:paraId="0BDC1E9A" w14:textId="77777777">
        <w:trPr>
          <w:cantSplit/>
          <w:trHeight w:hRule="exact" w:val="4095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24B6C5" w14:textId="77777777" w:rsidR="00D964B0" w:rsidRPr="000E7387" w:rsidRDefault="00D964B0">
            <w:pPr>
              <w:pStyle w:val="89"/>
              <w:spacing w:line="253" w:lineRule="exact"/>
              <w:rPr>
                <w:spacing w:val="0"/>
                <w:sz w:val="20"/>
                <w:szCs w:val="20"/>
                <w:lang w:eastAsia="zh-TW"/>
              </w:rPr>
            </w:pPr>
          </w:p>
        </w:tc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46AD2" w14:textId="77777777" w:rsidR="00D964B0" w:rsidRPr="000E7387" w:rsidRDefault="00D964B0">
            <w:pPr>
              <w:pStyle w:val="89"/>
              <w:spacing w:before="105" w:line="401" w:lineRule="exact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spacing w:val="0"/>
                <w:sz w:val="20"/>
                <w:szCs w:val="20"/>
                <w:lang w:eastAsia="zh-TW"/>
              </w:rPr>
              <w:t xml:space="preserve"> </w:t>
            </w:r>
            <w:r w:rsidR="00A91AC5" w:rsidRPr="000E7387">
              <w:rPr>
                <w:rFonts w:cs="ＭＳ 明朝" w:hint="eastAsia"/>
                <w:sz w:val="20"/>
                <w:szCs w:val="20"/>
                <w:lang w:eastAsia="zh-TW"/>
              </w:rPr>
              <w:t xml:space="preserve">　　宮城</w:t>
            </w: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 xml:space="preserve">県知事　</w:t>
            </w:r>
            <w:r w:rsidR="00A735C8" w:rsidRPr="000E7387">
              <w:rPr>
                <w:rFonts w:hint="eastAsia"/>
                <w:spacing w:val="0"/>
                <w:sz w:val="20"/>
                <w:szCs w:val="20"/>
                <w:lang w:eastAsia="zh-TW"/>
              </w:rPr>
              <w:t xml:space="preserve">　　　　　</w:t>
            </w: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 xml:space="preserve">　　殿</w:t>
            </w:r>
          </w:p>
          <w:p w14:paraId="5102F086" w14:textId="77777777" w:rsidR="00D964B0" w:rsidRPr="000E7387" w:rsidRDefault="00D964B0">
            <w:pPr>
              <w:pStyle w:val="89"/>
              <w:spacing w:line="253" w:lineRule="exact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spacing w:val="0"/>
                <w:sz w:val="20"/>
                <w:szCs w:val="20"/>
                <w:lang w:eastAsia="zh-TW"/>
              </w:rPr>
              <w:t xml:space="preserve"> </w:t>
            </w:r>
          </w:p>
          <w:p w14:paraId="78D236CB" w14:textId="77777777" w:rsidR="004860F1" w:rsidRPr="000E7387" w:rsidRDefault="004860F1">
            <w:pPr>
              <w:pStyle w:val="89"/>
              <w:spacing w:line="253" w:lineRule="exact"/>
              <w:rPr>
                <w:spacing w:val="0"/>
                <w:sz w:val="20"/>
                <w:szCs w:val="20"/>
                <w:lang w:eastAsia="zh-TW"/>
              </w:rPr>
            </w:pPr>
          </w:p>
          <w:p w14:paraId="338CFC16" w14:textId="77777777" w:rsidR="00D964B0" w:rsidRPr="000E7387" w:rsidRDefault="00806148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>届出</w:t>
            </w:r>
            <w:r w:rsidR="00D964B0" w:rsidRPr="000E7387">
              <w:rPr>
                <w:rFonts w:cs="ＭＳ 明朝" w:hint="eastAsia"/>
                <w:sz w:val="20"/>
                <w:szCs w:val="20"/>
                <w:lang w:eastAsia="zh-TW"/>
              </w:rPr>
              <w:t>者</w:t>
            </w:r>
          </w:p>
          <w:p w14:paraId="42AFB906" w14:textId="77777777" w:rsidR="00D964B0" w:rsidRPr="000E7387" w:rsidRDefault="00D964B0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  <w:lang w:eastAsia="zh-TW"/>
              </w:rPr>
            </w:pPr>
          </w:p>
          <w:p w14:paraId="6A59FDA2" w14:textId="77777777" w:rsidR="00D964B0" w:rsidRPr="000E7387" w:rsidRDefault="00D964B0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>住　所</w:t>
            </w:r>
          </w:p>
          <w:p w14:paraId="1964239E" w14:textId="77777777" w:rsidR="00BE32B6" w:rsidRPr="000E7387" w:rsidRDefault="00BE32B6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  <w:lang w:eastAsia="zh-TW"/>
              </w:rPr>
            </w:pPr>
          </w:p>
          <w:p w14:paraId="31B7303A" w14:textId="77777777" w:rsidR="00D964B0" w:rsidRPr="000E7387" w:rsidRDefault="00D964B0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  <w:lang w:eastAsia="zh-TW"/>
              </w:rPr>
            </w:pPr>
            <w:r w:rsidRPr="000E7387">
              <w:rPr>
                <w:rFonts w:cs="ＭＳ 明朝" w:hint="eastAsia"/>
                <w:sz w:val="20"/>
                <w:szCs w:val="20"/>
                <w:lang w:eastAsia="zh-TW"/>
              </w:rPr>
              <w:t>氏　名</w:t>
            </w:r>
          </w:p>
          <w:p w14:paraId="5BC1F404" w14:textId="77777777" w:rsidR="00D964B0" w:rsidRPr="000E7387" w:rsidRDefault="00D964B0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</w:rPr>
            </w:pPr>
            <w:r w:rsidRPr="000E7387">
              <w:rPr>
                <w:rFonts w:cs="ＭＳ 明朝" w:hint="eastAsia"/>
                <w:sz w:val="20"/>
                <w:szCs w:val="20"/>
              </w:rPr>
              <w:t>（法人にあっては</w:t>
            </w:r>
            <w:r w:rsidR="006D7CB5">
              <w:rPr>
                <w:rFonts w:cs="ＭＳ 明朝" w:hint="eastAsia"/>
                <w:sz w:val="20"/>
                <w:szCs w:val="20"/>
              </w:rPr>
              <w:t>、</w:t>
            </w:r>
            <w:r w:rsidRPr="000E7387">
              <w:rPr>
                <w:rFonts w:cs="ＭＳ 明朝" w:hint="eastAsia"/>
                <w:sz w:val="20"/>
                <w:szCs w:val="20"/>
              </w:rPr>
              <w:t>名称及び代表者の氏名）</w:t>
            </w:r>
          </w:p>
          <w:p w14:paraId="3ABB1A37" w14:textId="77777777" w:rsidR="00D964B0" w:rsidRPr="000E7387" w:rsidRDefault="00D964B0" w:rsidP="00114ABD">
            <w:pPr>
              <w:pStyle w:val="89"/>
              <w:snapToGrid w:val="0"/>
              <w:spacing w:line="200" w:lineRule="exact"/>
              <w:ind w:leftChars="2374" w:left="4571"/>
              <w:rPr>
                <w:spacing w:val="0"/>
                <w:sz w:val="20"/>
                <w:szCs w:val="20"/>
              </w:rPr>
            </w:pPr>
            <w:r w:rsidRPr="000E7387">
              <w:rPr>
                <w:rFonts w:cs="ＭＳ 明朝" w:hint="eastAsia"/>
                <w:sz w:val="20"/>
                <w:szCs w:val="20"/>
              </w:rPr>
              <w:t>電話番号</w:t>
            </w:r>
          </w:p>
          <w:p w14:paraId="36E984E0" w14:textId="77777777" w:rsidR="00D964B0" w:rsidRPr="000E7387" w:rsidRDefault="00D964B0" w:rsidP="00BE32B6">
            <w:pPr>
              <w:pStyle w:val="89"/>
              <w:snapToGrid w:val="0"/>
              <w:spacing w:line="240" w:lineRule="auto"/>
              <w:rPr>
                <w:spacing w:val="0"/>
                <w:sz w:val="20"/>
                <w:szCs w:val="20"/>
              </w:rPr>
            </w:pPr>
          </w:p>
          <w:p w14:paraId="379B577F" w14:textId="7F18D90D" w:rsidR="000E7387" w:rsidRPr="006D7CB5" w:rsidRDefault="00D964B0" w:rsidP="00BE32B6">
            <w:pPr>
              <w:pStyle w:val="89"/>
              <w:snapToGrid w:val="0"/>
              <w:spacing w:line="240" w:lineRule="auto"/>
              <w:rPr>
                <w:rFonts w:cs="ＭＳ 明朝"/>
              </w:rPr>
            </w:pPr>
            <w:r w:rsidRPr="006D7CB5">
              <w:rPr>
                <w:spacing w:val="0"/>
              </w:rPr>
              <w:t xml:space="preserve"> </w:t>
            </w:r>
            <w:r w:rsidRPr="006D7CB5">
              <w:rPr>
                <w:rFonts w:cs="ＭＳ 明朝" w:hint="eastAsia"/>
              </w:rPr>
              <w:t xml:space="preserve">　　　　　年　　月　　日付け第</w:t>
            </w:r>
            <w:r w:rsidRPr="006D7CB5">
              <w:rPr>
                <w:spacing w:val="0"/>
              </w:rPr>
              <w:t xml:space="preserve">        </w:t>
            </w:r>
            <w:r w:rsidR="00F959CF" w:rsidRPr="006D7CB5">
              <w:rPr>
                <w:rFonts w:hint="eastAsia"/>
                <w:spacing w:val="0"/>
              </w:rPr>
              <w:t xml:space="preserve">　</w:t>
            </w:r>
            <w:r w:rsidR="000E7387" w:rsidRPr="006D7CB5">
              <w:rPr>
                <w:rFonts w:cs="ＭＳ 明朝" w:hint="eastAsia"/>
              </w:rPr>
              <w:t>号で許可を受けた</w:t>
            </w:r>
            <w:r w:rsidR="00F94BAA">
              <w:rPr>
                <w:rFonts w:cs="ＭＳ 明朝" w:hint="eastAsia"/>
              </w:rPr>
              <w:t>特別管理</w:t>
            </w:r>
            <w:r w:rsidR="000E7387" w:rsidRPr="006D7CB5">
              <w:rPr>
                <w:rFonts w:cs="ＭＳ 明朝" w:hint="eastAsia"/>
              </w:rPr>
              <w:t>産業廃棄物処理業に係る以下の事項</w:t>
            </w:r>
          </w:p>
          <w:p w14:paraId="5D787FF9" w14:textId="77777777" w:rsidR="000E7387" w:rsidRPr="006D7CB5" w:rsidRDefault="006D7CB5" w:rsidP="00BE32B6">
            <w:pPr>
              <w:pStyle w:val="89"/>
              <w:snapToGrid w:val="0"/>
              <w:spacing w:line="240" w:lineRule="auto"/>
              <w:rPr>
                <w:rFonts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46F535" wp14:editId="4639AD99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2540</wp:posOffset>
                      </wp:positionV>
                      <wp:extent cx="487680" cy="45466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454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BBD80A" w14:textId="77777777" w:rsidR="00F959CF" w:rsidRPr="000E7387" w:rsidRDefault="00F959C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0E7387">
                                    <w:rPr>
                                      <w:rFonts w:hint="eastAsia"/>
                                      <w:sz w:val="20"/>
                                    </w:rPr>
                                    <w:t>廃止</w:t>
                                  </w:r>
                                </w:p>
                                <w:p w14:paraId="0A5BDAFE" w14:textId="77777777" w:rsidR="00F959CF" w:rsidRPr="000E7387" w:rsidRDefault="00F959C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0E7387">
                                    <w:rPr>
                                      <w:rFonts w:hint="eastAsia"/>
                                      <w:sz w:val="20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D46F5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9.05pt;margin-top:.2pt;width:38.4pt;height:35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" filled="f" stroked="f">
                      <v:textbox style="mso-fit-shape-to-text:t">
                        <w:txbxContent>
                          <w:p w14:paraId="5DBBD80A" w14:textId="77777777" w:rsidR="00F959CF" w:rsidRPr="000E7387" w:rsidRDefault="00F959CF">
                            <w:pPr>
                              <w:rPr>
                                <w:sz w:val="20"/>
                              </w:rPr>
                            </w:pPr>
                            <w:r w:rsidRPr="000E7387">
                              <w:rPr>
                                <w:rFonts w:hint="eastAsia"/>
                                <w:sz w:val="20"/>
                              </w:rPr>
                              <w:t>廃止</w:t>
                            </w:r>
                          </w:p>
                          <w:p w14:paraId="0A5BDAFE" w14:textId="77777777" w:rsidR="00F959CF" w:rsidRPr="000E7387" w:rsidRDefault="00F959CF">
                            <w:pPr>
                              <w:rPr>
                                <w:sz w:val="20"/>
                              </w:rPr>
                            </w:pPr>
                            <w:r w:rsidRPr="000E7387">
                              <w:rPr>
                                <w:rFonts w:hint="eastAsia"/>
                                <w:sz w:val="20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D24F51" w14:textId="5F933CC4" w:rsidR="00F959CF" w:rsidRPr="006D7CB5" w:rsidRDefault="000E7387" w:rsidP="006D7CB5">
            <w:pPr>
              <w:pStyle w:val="89"/>
              <w:snapToGrid w:val="0"/>
              <w:spacing w:line="240" w:lineRule="auto"/>
              <w:ind w:firstLineChars="50" w:firstLine="95"/>
              <w:rPr>
                <w:rFonts w:cs="ＭＳ 明朝"/>
              </w:rPr>
            </w:pPr>
            <w:r w:rsidRPr="006D7CB5">
              <w:rPr>
                <w:rFonts w:cs="ＭＳ 明朝" w:hint="eastAsia"/>
              </w:rPr>
              <w:t>に</w:t>
            </w:r>
            <w:r w:rsidR="00D964B0" w:rsidRPr="006D7CB5">
              <w:rPr>
                <w:rFonts w:cs="ＭＳ 明朝" w:hint="eastAsia"/>
              </w:rPr>
              <w:t xml:space="preserve">ついて　　</w:t>
            </w:r>
            <w:r w:rsidR="00F959CF" w:rsidRPr="006D7CB5">
              <w:rPr>
                <w:rFonts w:cs="ＭＳ 明朝" w:hint="eastAsia"/>
              </w:rPr>
              <w:t xml:space="preserve">　　</w:t>
            </w:r>
            <w:r w:rsidR="00D964B0" w:rsidRPr="006D7CB5">
              <w:rPr>
                <w:rFonts w:cs="ＭＳ 明朝" w:hint="eastAsia"/>
              </w:rPr>
              <w:t>したので</w:t>
            </w:r>
            <w:r w:rsidR="00307851">
              <w:rPr>
                <w:rFonts w:cs="ＭＳ 明朝" w:hint="eastAsia"/>
              </w:rPr>
              <w:t>、</w:t>
            </w:r>
            <w:r w:rsidR="00D964B0" w:rsidRPr="006D7CB5">
              <w:rPr>
                <w:rFonts w:cs="ＭＳ 明朝" w:hint="eastAsia"/>
              </w:rPr>
              <w:t>廃棄物の処理及び清掃に関する法律第１４条の</w:t>
            </w:r>
            <w:r w:rsidR="005C6EE4">
              <w:rPr>
                <w:rFonts w:cs="ＭＳ 明朝" w:hint="eastAsia"/>
              </w:rPr>
              <w:t>５</w:t>
            </w:r>
            <w:r w:rsidR="00D964B0" w:rsidRPr="006D7CB5">
              <w:rPr>
                <w:rFonts w:cs="ＭＳ 明朝" w:hint="eastAsia"/>
              </w:rPr>
              <w:t>第３項において準用</w:t>
            </w:r>
            <w:r w:rsidR="006D7CB5">
              <w:rPr>
                <w:rFonts w:cs="ＭＳ 明朝" w:hint="eastAsia"/>
              </w:rPr>
              <w:t>する同法</w:t>
            </w:r>
          </w:p>
          <w:p w14:paraId="0939CACB" w14:textId="77777777" w:rsidR="00F959CF" w:rsidRPr="006D7CB5" w:rsidRDefault="00F959CF" w:rsidP="00BE32B6">
            <w:pPr>
              <w:pStyle w:val="89"/>
              <w:snapToGrid w:val="0"/>
              <w:spacing w:line="240" w:lineRule="auto"/>
              <w:rPr>
                <w:rFonts w:cs="ＭＳ 明朝"/>
              </w:rPr>
            </w:pPr>
          </w:p>
          <w:p w14:paraId="092584AC" w14:textId="77777777" w:rsidR="00D964B0" w:rsidRPr="000E7387" w:rsidRDefault="00D964B0" w:rsidP="00307851">
            <w:pPr>
              <w:pStyle w:val="89"/>
              <w:snapToGrid w:val="0"/>
              <w:spacing w:line="240" w:lineRule="auto"/>
              <w:ind w:firstLineChars="50" w:firstLine="95"/>
              <w:rPr>
                <w:rFonts w:cs="ＭＳ 明朝"/>
                <w:sz w:val="20"/>
                <w:szCs w:val="20"/>
              </w:rPr>
            </w:pPr>
            <w:r w:rsidRPr="006D7CB5">
              <w:rPr>
                <w:rFonts w:cs="ＭＳ 明朝" w:hint="eastAsia"/>
              </w:rPr>
              <w:t>第７条の２第３項の規定により</w:t>
            </w:r>
            <w:r w:rsidR="00307851">
              <w:rPr>
                <w:rFonts w:cs="ＭＳ 明朝" w:hint="eastAsia"/>
              </w:rPr>
              <w:t>、</w:t>
            </w:r>
            <w:r w:rsidRPr="006D7CB5">
              <w:rPr>
                <w:rFonts w:cs="ＭＳ 明朝" w:hint="eastAsia"/>
              </w:rPr>
              <w:t>関係書類等を添えて届け出ます。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5F736D" w14:textId="77777777" w:rsidR="00D964B0" w:rsidRPr="000E7387" w:rsidRDefault="00D964B0">
            <w:pPr>
              <w:pStyle w:val="89"/>
              <w:spacing w:line="253" w:lineRule="exact"/>
              <w:rPr>
                <w:spacing w:val="0"/>
                <w:sz w:val="20"/>
                <w:szCs w:val="20"/>
              </w:rPr>
            </w:pPr>
          </w:p>
        </w:tc>
      </w:tr>
      <w:tr w:rsidR="00D964B0" w:rsidRPr="000E7387" w14:paraId="3ED818C5" w14:textId="77777777" w:rsidTr="008E537A">
        <w:trPr>
          <w:cantSplit/>
          <w:trHeight w:hRule="exact" w:val="506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8EB31E" w14:textId="77777777" w:rsidR="00D964B0" w:rsidRPr="000E7387" w:rsidRDefault="00D964B0">
            <w:pPr>
              <w:pStyle w:val="89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5013" w14:textId="77777777" w:rsidR="00D964B0" w:rsidRPr="000E7387" w:rsidRDefault="00D964B0" w:rsidP="00A735C8">
            <w:pPr>
              <w:pStyle w:val="89"/>
              <w:spacing w:before="148" w:line="253" w:lineRule="exact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EE25D" w14:textId="77777777" w:rsidR="00D964B0" w:rsidRPr="000E7387" w:rsidRDefault="00D964B0" w:rsidP="00A735C8">
            <w:pPr>
              <w:pStyle w:val="89"/>
              <w:spacing w:before="148" w:line="253" w:lineRule="exact"/>
              <w:jc w:val="center"/>
              <w:rPr>
                <w:spacing w:val="0"/>
                <w:sz w:val="20"/>
                <w:szCs w:val="20"/>
              </w:rPr>
            </w:pPr>
            <w:r w:rsidRPr="000E7387">
              <w:rPr>
                <w:rFonts w:cs="ＭＳ 明朝" w:hint="eastAsia"/>
                <w:sz w:val="20"/>
                <w:szCs w:val="20"/>
              </w:rPr>
              <w:t>新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ECE32" w14:textId="77777777" w:rsidR="00D964B0" w:rsidRPr="000E7387" w:rsidRDefault="00D964B0" w:rsidP="00A735C8">
            <w:pPr>
              <w:pStyle w:val="89"/>
              <w:spacing w:before="148" w:line="253" w:lineRule="exact"/>
              <w:jc w:val="center"/>
              <w:rPr>
                <w:spacing w:val="0"/>
                <w:sz w:val="20"/>
                <w:szCs w:val="20"/>
              </w:rPr>
            </w:pPr>
            <w:r w:rsidRPr="000E7387">
              <w:rPr>
                <w:rFonts w:cs="ＭＳ 明朝" w:hint="eastAsia"/>
                <w:sz w:val="20"/>
                <w:szCs w:val="20"/>
              </w:rPr>
              <w:t>旧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927C8" w14:textId="77777777" w:rsidR="00D964B0" w:rsidRPr="000E7387" w:rsidRDefault="00D964B0">
            <w:pPr>
              <w:pStyle w:val="89"/>
              <w:spacing w:before="148" w:line="253" w:lineRule="exact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D964B0" w:rsidRPr="000E7387" w14:paraId="35BFF7D0" w14:textId="77777777" w:rsidTr="008E537A">
        <w:trPr>
          <w:cantSplit/>
          <w:trHeight w:hRule="exact" w:val="1552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B13D0" w14:textId="77777777" w:rsidR="00D964B0" w:rsidRPr="000E7387" w:rsidRDefault="00D964B0">
            <w:pPr>
              <w:pStyle w:val="89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8AA" w14:textId="7C8FB020" w:rsidR="00D964B0" w:rsidRPr="00F75C53" w:rsidRDefault="00D964B0" w:rsidP="00307851">
            <w:pPr>
              <w:pStyle w:val="89"/>
              <w:spacing w:before="148" w:line="200" w:lineRule="exact"/>
              <w:rPr>
                <w:rFonts w:cs="ＭＳ 明朝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廃止した事業又は変更した事項</w:t>
            </w:r>
          </w:p>
          <w:p w14:paraId="50E5DAC8" w14:textId="77777777" w:rsidR="00D964B0" w:rsidRPr="000E7387" w:rsidRDefault="00D964B0" w:rsidP="00F959CF">
            <w:pPr>
              <w:pStyle w:val="89"/>
              <w:spacing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の内容（規則第</w:t>
            </w:r>
          </w:p>
          <w:p w14:paraId="1D06FDE5" w14:textId="2498CABE" w:rsidR="00D964B0" w:rsidRPr="000E7387" w:rsidRDefault="00D964B0" w:rsidP="00F959CF">
            <w:pPr>
              <w:pStyle w:val="89"/>
              <w:spacing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１０条の</w:t>
            </w:r>
            <w:r w:rsidR="005C6EE4">
              <w:rPr>
                <w:rFonts w:cs="ＭＳ 明朝" w:hint="eastAsia"/>
                <w:sz w:val="20"/>
                <w:szCs w:val="20"/>
              </w:rPr>
              <w:t>２３</w:t>
            </w:r>
            <w:r w:rsidRPr="000E7387">
              <w:rPr>
                <w:rFonts w:cs="ＭＳ 明朝" w:hint="eastAsia"/>
                <w:sz w:val="20"/>
                <w:szCs w:val="20"/>
              </w:rPr>
              <w:t>第</w:t>
            </w:r>
          </w:p>
          <w:p w14:paraId="3046FD2E" w14:textId="77777777" w:rsidR="00D964B0" w:rsidRPr="000E7387" w:rsidRDefault="00D964B0" w:rsidP="00F959CF">
            <w:pPr>
              <w:pStyle w:val="89"/>
              <w:spacing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１項第２号に掲</w:t>
            </w:r>
          </w:p>
          <w:p w14:paraId="2E6B9006" w14:textId="77777777" w:rsidR="00D964B0" w:rsidRPr="000E7387" w:rsidRDefault="00D964B0" w:rsidP="00F959CF">
            <w:pPr>
              <w:pStyle w:val="89"/>
              <w:spacing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げる事項を除</w:t>
            </w:r>
          </w:p>
          <w:p w14:paraId="6F810680" w14:textId="77777777" w:rsidR="00D964B0" w:rsidRPr="000E7387" w:rsidRDefault="00D964B0" w:rsidP="00F959CF">
            <w:pPr>
              <w:pStyle w:val="89"/>
              <w:spacing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く。）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351EA" w14:textId="77777777" w:rsidR="00D964B0" w:rsidRPr="000E7387" w:rsidRDefault="00D964B0">
            <w:pPr>
              <w:pStyle w:val="89"/>
              <w:spacing w:before="148" w:line="253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A49C4" w14:textId="77777777" w:rsidR="00D964B0" w:rsidRPr="000E7387" w:rsidRDefault="00D964B0">
            <w:pPr>
              <w:pStyle w:val="89"/>
              <w:spacing w:before="148" w:line="253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C89D2" w14:textId="77777777" w:rsidR="00D964B0" w:rsidRPr="000E7387" w:rsidRDefault="00D964B0">
            <w:pPr>
              <w:pStyle w:val="89"/>
              <w:spacing w:before="148" w:line="253" w:lineRule="exact"/>
              <w:rPr>
                <w:spacing w:val="0"/>
                <w:sz w:val="20"/>
                <w:szCs w:val="20"/>
              </w:rPr>
            </w:pPr>
          </w:p>
        </w:tc>
      </w:tr>
      <w:tr w:rsidR="00D964B0" w:rsidRPr="000E7387" w14:paraId="3B07AE2B" w14:textId="77777777" w:rsidTr="000E7387">
        <w:trPr>
          <w:cantSplit/>
          <w:trHeight w:hRule="exact" w:val="4733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2ABB9" w14:textId="77777777" w:rsidR="00D964B0" w:rsidRPr="000E7387" w:rsidRDefault="00D964B0">
            <w:pPr>
              <w:pStyle w:val="89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4C9" w14:textId="7646153C" w:rsidR="00D964B0" w:rsidRPr="000E7387" w:rsidRDefault="00D964B0">
            <w:pPr>
              <w:pStyle w:val="89"/>
              <w:spacing w:before="148" w:line="253" w:lineRule="exact"/>
              <w:rPr>
                <w:rFonts w:cs="ＭＳ 明朝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変更した事項の内容（規則第１０条</w:t>
            </w:r>
            <w:r w:rsidR="00895594" w:rsidRPr="000E7387">
              <w:rPr>
                <w:rFonts w:cs="ＭＳ 明朝" w:hint="eastAsia"/>
                <w:sz w:val="20"/>
                <w:szCs w:val="20"/>
              </w:rPr>
              <w:t>の</w:t>
            </w:r>
            <w:r w:rsidR="005C6EE4">
              <w:rPr>
                <w:rFonts w:cs="ＭＳ 明朝" w:hint="eastAsia"/>
                <w:sz w:val="20"/>
                <w:szCs w:val="20"/>
              </w:rPr>
              <w:t>２３</w:t>
            </w:r>
            <w:r w:rsidRPr="000E7387">
              <w:rPr>
                <w:rFonts w:cs="ＭＳ 明朝" w:hint="eastAsia"/>
                <w:sz w:val="20"/>
                <w:szCs w:val="20"/>
              </w:rPr>
              <w:t>第１項第２号に掲げる事項）</w:t>
            </w:r>
          </w:p>
          <w:tbl>
            <w:tblPr>
              <w:tblW w:w="9465" w:type="dxa"/>
              <w:tblInd w:w="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1"/>
              <w:gridCol w:w="1331"/>
              <w:gridCol w:w="33"/>
              <w:gridCol w:w="6550"/>
            </w:tblGrid>
            <w:tr w:rsidR="00F959CF" w:rsidRPr="000E7387" w14:paraId="79F9FDA5" w14:textId="77777777" w:rsidTr="00F959CF">
              <w:trPr>
                <w:trHeight w:val="288"/>
              </w:trPr>
              <w:tc>
                <w:tcPr>
                  <w:tcW w:w="94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087EEB" w14:textId="77777777" w:rsidR="00F959CF" w:rsidRPr="000E7387" w:rsidRDefault="00F959CF">
                  <w:pPr>
                    <w:pStyle w:val="89"/>
                    <w:spacing w:before="148" w:line="253" w:lineRule="exact"/>
                    <w:rPr>
                      <w:spacing w:val="0"/>
                      <w:sz w:val="20"/>
                      <w:szCs w:val="20"/>
                    </w:rPr>
                  </w:pPr>
                  <w:r w:rsidRPr="000E7387">
                    <w:rPr>
                      <w:rFonts w:hint="eastAsia"/>
                      <w:spacing w:val="0"/>
                      <w:sz w:val="20"/>
                      <w:szCs w:val="20"/>
                    </w:rPr>
                    <w:t>（変更内容が法人に係るものである場合）※法定代理人、株主及び出資をしている者の変更</w:t>
                  </w:r>
                </w:p>
              </w:tc>
            </w:tr>
            <w:tr w:rsidR="00A67513" w:rsidRPr="000E7387" w14:paraId="6DA2378B" w14:textId="77777777" w:rsidTr="00A67513">
              <w:trPr>
                <w:trHeight w:val="460"/>
              </w:trPr>
              <w:tc>
                <w:tcPr>
                  <w:tcW w:w="2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84A1F3" w14:textId="77777777" w:rsidR="00A67513" w:rsidRPr="000E7387" w:rsidRDefault="00A67513" w:rsidP="000E7387">
                  <w:pPr>
                    <w:pStyle w:val="89"/>
                    <w:spacing w:before="148" w:line="253" w:lineRule="exact"/>
                    <w:ind w:firstLineChars="400" w:firstLine="730"/>
                    <w:rPr>
                      <w:spacing w:val="0"/>
                      <w:sz w:val="20"/>
                      <w:szCs w:val="20"/>
                    </w:rPr>
                  </w:pPr>
                  <w:r w:rsidRPr="00D01409">
                    <w:rPr>
                      <w:spacing w:val="489"/>
                      <w:sz w:val="20"/>
                      <w:szCs w:val="20"/>
                      <w:fitText w:val="1351" w:id="412921857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67513" w:rsidRPr="00D01409">
                          <w:rPr>
                            <w:rFonts w:ascii="ＭＳ 明朝" w:hAnsi="ＭＳ 明朝" w:hint="eastAsia"/>
                            <w:spacing w:val="489"/>
                            <w:sz w:val="20"/>
                            <w:szCs w:val="20"/>
                            <w:fitText w:val="1351" w:id="412921857"/>
                          </w:rPr>
                          <w:t>（ふりがな）</w:t>
                        </w:r>
                      </w:rt>
                      <w:rubyBase>
                        <w:r w:rsidR="00A67513" w:rsidRPr="00D01409">
                          <w:rPr>
                            <w:rFonts w:hint="eastAsia"/>
                            <w:spacing w:val="489"/>
                            <w:sz w:val="20"/>
                            <w:szCs w:val="20"/>
                            <w:fitText w:val="1351" w:id="412921857"/>
                          </w:rPr>
                          <w:t>名</w:t>
                        </w:r>
                        <w:r w:rsidR="00A67513" w:rsidRPr="00D01409">
                          <w:rPr>
                            <w:rFonts w:hint="eastAsia"/>
                            <w:spacing w:val="-13"/>
                            <w:sz w:val="20"/>
                            <w:szCs w:val="20"/>
                            <w:fitText w:val="1351" w:id="412921857"/>
                          </w:rPr>
                          <w:t>称</w:t>
                        </w:r>
                      </w:rubyBase>
                    </w:ruby>
                  </w:r>
                  <w:r w:rsidRPr="000E7387">
                    <w:rPr>
                      <w:rFonts w:hint="eastAsia"/>
                      <w:spacing w:val="0"/>
                      <w:sz w:val="20"/>
                      <w:szCs w:val="20"/>
                    </w:rPr>
                    <w:t xml:space="preserve">　　　</w:t>
                  </w:r>
                </w:p>
              </w:tc>
              <w:tc>
                <w:tcPr>
                  <w:tcW w:w="6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459642" w14:textId="77777777" w:rsidR="00A67513" w:rsidRPr="000E7387" w:rsidRDefault="00A67513" w:rsidP="001C2E81">
                  <w:pPr>
                    <w:pStyle w:val="89"/>
                    <w:spacing w:before="148" w:line="253" w:lineRule="exact"/>
                    <w:jc w:val="center"/>
                    <w:rPr>
                      <w:spacing w:val="0"/>
                      <w:sz w:val="20"/>
                      <w:szCs w:val="20"/>
                    </w:rPr>
                  </w:pPr>
                  <w:r w:rsidRPr="00D01409">
                    <w:rPr>
                      <w:rFonts w:hint="eastAsia"/>
                      <w:spacing w:val="116"/>
                      <w:sz w:val="20"/>
                      <w:szCs w:val="20"/>
                      <w:fitText w:val="1930" w:id="412922113"/>
                    </w:rPr>
                    <w:t xml:space="preserve">住　　　</w:t>
                  </w:r>
                  <w:r w:rsidRPr="00D01409">
                    <w:rPr>
                      <w:rFonts w:hint="eastAsia"/>
                      <w:spacing w:val="1"/>
                      <w:sz w:val="20"/>
                      <w:szCs w:val="20"/>
                      <w:fitText w:val="1930" w:id="412922113"/>
                    </w:rPr>
                    <w:t>所</w:t>
                  </w:r>
                </w:p>
              </w:tc>
            </w:tr>
            <w:tr w:rsidR="00A67513" w:rsidRPr="000E7387" w14:paraId="165BB300" w14:textId="77777777" w:rsidTr="00A67513">
              <w:trPr>
                <w:trHeight w:val="276"/>
              </w:trPr>
              <w:tc>
                <w:tcPr>
                  <w:tcW w:w="29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39B9F9" w14:textId="77777777" w:rsidR="00A67513" w:rsidRPr="000E7387" w:rsidRDefault="00A67513" w:rsidP="00F959CF">
                  <w:pPr>
                    <w:pStyle w:val="89"/>
                    <w:spacing w:before="148" w:line="253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6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A03D47" w14:textId="77777777" w:rsidR="00A67513" w:rsidRPr="000E7387" w:rsidRDefault="00A67513" w:rsidP="00F959CF">
                  <w:pPr>
                    <w:pStyle w:val="89"/>
                    <w:spacing w:before="148" w:line="253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</w:tr>
            <w:tr w:rsidR="00F959CF" w:rsidRPr="000E7387" w14:paraId="2182B454" w14:textId="77777777" w:rsidTr="00A67513">
              <w:trPr>
                <w:trHeight w:val="719"/>
              </w:trPr>
              <w:tc>
                <w:tcPr>
                  <w:tcW w:w="94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EEC830" w14:textId="77777777" w:rsidR="00F959CF" w:rsidRPr="000E7387" w:rsidRDefault="00A67513" w:rsidP="000E7387">
                  <w:pPr>
                    <w:pStyle w:val="89"/>
                    <w:spacing w:before="148" w:line="253" w:lineRule="exact"/>
                    <w:ind w:left="91" w:hangingChars="50" w:hanging="91"/>
                    <w:rPr>
                      <w:spacing w:val="0"/>
                      <w:sz w:val="20"/>
                      <w:szCs w:val="20"/>
                    </w:rPr>
                  </w:pPr>
                  <w:r w:rsidRPr="000E7387">
                    <w:rPr>
                      <w:rFonts w:hint="eastAsia"/>
                      <w:spacing w:val="0"/>
                      <w:sz w:val="20"/>
                      <w:szCs w:val="20"/>
                    </w:rPr>
                    <w:t>（変更内容が個人に係るものである場合）※法定代理人、役員（法定代理人が法人である場合の当該法人の役員を含む。）、株主、出資をしている者及び使用人の変更）</w:t>
                  </w:r>
                </w:p>
              </w:tc>
            </w:tr>
            <w:tr w:rsidR="00A67513" w:rsidRPr="000E7387" w14:paraId="235603D5" w14:textId="77777777" w:rsidTr="00A67513">
              <w:trPr>
                <w:trHeight w:val="285"/>
              </w:trPr>
              <w:tc>
                <w:tcPr>
                  <w:tcW w:w="15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E4CBAA8" w14:textId="77777777" w:rsidR="00A67513" w:rsidRPr="000E7387" w:rsidRDefault="00A67513" w:rsidP="000E7387">
                  <w:pPr>
                    <w:pStyle w:val="89"/>
                    <w:spacing w:before="148" w:line="240" w:lineRule="auto"/>
                    <w:jc w:val="center"/>
                    <w:rPr>
                      <w:spacing w:val="0"/>
                      <w:sz w:val="20"/>
                      <w:szCs w:val="20"/>
                    </w:rPr>
                  </w:pPr>
                  <w:r w:rsidRPr="00D01409">
                    <w:rPr>
                      <w:spacing w:val="251"/>
                      <w:sz w:val="20"/>
                      <w:szCs w:val="20"/>
                      <w:fitText w:val="965" w:id="412923136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67513" w:rsidRPr="00D01409">
                          <w:rPr>
                            <w:rFonts w:ascii="ＭＳ 明朝" w:hAnsi="ＭＳ 明朝" w:hint="eastAsia"/>
                            <w:spacing w:val="251"/>
                            <w:sz w:val="20"/>
                            <w:szCs w:val="20"/>
                            <w:fitText w:val="965" w:id="412923136"/>
                          </w:rPr>
                          <w:t>（ふりがな）</w:t>
                        </w:r>
                      </w:rt>
                      <w:rubyBase>
                        <w:r w:rsidR="00A67513" w:rsidRPr="00D01409">
                          <w:rPr>
                            <w:rFonts w:hint="eastAsia"/>
                            <w:spacing w:val="251"/>
                            <w:sz w:val="20"/>
                            <w:szCs w:val="20"/>
                            <w:fitText w:val="965" w:id="412923136"/>
                          </w:rPr>
                          <w:t>氏</w:t>
                        </w:r>
                        <w:r w:rsidR="00A67513" w:rsidRPr="00D01409">
                          <w:rPr>
                            <w:rFonts w:hint="eastAsia"/>
                            <w:spacing w:val="31"/>
                            <w:sz w:val="20"/>
                            <w:szCs w:val="20"/>
                            <w:fitText w:val="965" w:id="412923136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A18517" w14:textId="77777777" w:rsidR="00A67513" w:rsidRPr="000E7387" w:rsidRDefault="00A67513" w:rsidP="000E7387">
                  <w:pPr>
                    <w:pStyle w:val="89"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  <w:r w:rsidRPr="00D01409">
                    <w:rPr>
                      <w:rFonts w:hint="eastAsia"/>
                      <w:spacing w:val="59"/>
                      <w:sz w:val="20"/>
                      <w:szCs w:val="20"/>
                      <w:fitText w:val="1158" w:id="412923648"/>
                    </w:rPr>
                    <w:t>生年月</w:t>
                  </w:r>
                  <w:r w:rsidRPr="00D01409">
                    <w:rPr>
                      <w:rFonts w:hint="eastAsia"/>
                      <w:spacing w:val="2"/>
                      <w:sz w:val="20"/>
                      <w:szCs w:val="20"/>
                      <w:fitText w:val="1158" w:id="412923648"/>
                    </w:rPr>
                    <w:t>日</w:t>
                  </w:r>
                </w:p>
              </w:tc>
              <w:tc>
                <w:tcPr>
                  <w:tcW w:w="65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7B96D3" w14:textId="77777777" w:rsidR="001430FB" w:rsidRPr="000E7387" w:rsidRDefault="001430FB" w:rsidP="001430FB">
                  <w:pPr>
                    <w:pStyle w:val="89"/>
                    <w:spacing w:before="148" w:line="180" w:lineRule="exact"/>
                    <w:jc w:val="center"/>
                    <w:rPr>
                      <w:spacing w:val="0"/>
                      <w:sz w:val="20"/>
                      <w:szCs w:val="20"/>
                    </w:rPr>
                  </w:pPr>
                  <w:r w:rsidRPr="00D01409">
                    <w:rPr>
                      <w:rFonts w:hint="eastAsia"/>
                      <w:spacing w:val="761"/>
                      <w:sz w:val="20"/>
                      <w:szCs w:val="20"/>
                      <w:fitText w:val="1922" w:id="414408194"/>
                    </w:rPr>
                    <w:t>本</w:t>
                  </w:r>
                  <w:r w:rsidRPr="00D01409">
                    <w:rPr>
                      <w:rFonts w:hint="eastAsia"/>
                      <w:spacing w:val="0"/>
                      <w:sz w:val="20"/>
                      <w:szCs w:val="20"/>
                      <w:fitText w:val="1922" w:id="414408194"/>
                    </w:rPr>
                    <w:t>籍</w:t>
                  </w:r>
                </w:p>
              </w:tc>
            </w:tr>
            <w:tr w:rsidR="00A67513" w:rsidRPr="000E7387" w14:paraId="0A44FD40" w14:textId="77777777" w:rsidTr="00A67513">
              <w:trPr>
                <w:trHeight w:val="421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DDBA6D" w14:textId="77777777" w:rsidR="00A67513" w:rsidRPr="000E7387" w:rsidRDefault="00A67513" w:rsidP="000E7387">
                  <w:pPr>
                    <w:pStyle w:val="89"/>
                    <w:spacing w:before="148" w:line="180" w:lineRule="exact"/>
                    <w:jc w:val="center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45BC58" w14:textId="77777777" w:rsidR="00A67513" w:rsidRPr="000E7387" w:rsidRDefault="00A67513" w:rsidP="000E7387">
                  <w:pPr>
                    <w:pStyle w:val="89"/>
                    <w:spacing w:before="148" w:line="180" w:lineRule="exact"/>
                    <w:rPr>
                      <w:sz w:val="20"/>
                      <w:szCs w:val="20"/>
                    </w:rPr>
                  </w:pPr>
                  <w:r w:rsidRPr="000E7387">
                    <w:rPr>
                      <w:rFonts w:hint="eastAsia"/>
                      <w:sz w:val="20"/>
                      <w:szCs w:val="20"/>
                    </w:rPr>
                    <w:t>役職名・呼称</w:t>
                  </w:r>
                </w:p>
              </w:tc>
              <w:tc>
                <w:tcPr>
                  <w:tcW w:w="65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574028" w14:textId="77777777" w:rsidR="00A67513" w:rsidRPr="000E7387" w:rsidRDefault="00A67513" w:rsidP="001430FB">
                  <w:pPr>
                    <w:pStyle w:val="89"/>
                    <w:spacing w:before="148" w:line="180" w:lineRule="exact"/>
                    <w:jc w:val="center"/>
                    <w:rPr>
                      <w:sz w:val="20"/>
                      <w:szCs w:val="20"/>
                    </w:rPr>
                  </w:pPr>
                  <w:r w:rsidRPr="00D01409">
                    <w:rPr>
                      <w:rFonts w:hint="eastAsia"/>
                      <w:spacing w:val="116"/>
                      <w:sz w:val="20"/>
                      <w:szCs w:val="20"/>
                      <w:fitText w:val="1930" w:id="412922113"/>
                    </w:rPr>
                    <w:t xml:space="preserve">住　　　</w:t>
                  </w:r>
                  <w:r w:rsidRPr="00D01409">
                    <w:rPr>
                      <w:rFonts w:hint="eastAsia"/>
                      <w:spacing w:val="1"/>
                      <w:sz w:val="20"/>
                      <w:szCs w:val="20"/>
                      <w:fitText w:val="1930" w:id="412922113"/>
                    </w:rPr>
                    <w:t>所</w:t>
                  </w:r>
                </w:p>
              </w:tc>
            </w:tr>
            <w:tr w:rsidR="000E7387" w:rsidRPr="000E7387" w14:paraId="6C30ACD2" w14:textId="77777777" w:rsidTr="000E7387">
              <w:trPr>
                <w:trHeight w:val="301"/>
              </w:trPr>
              <w:tc>
                <w:tcPr>
                  <w:tcW w:w="15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3B43501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  <w:p w14:paraId="0362160C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F4840D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65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7AE1AF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</w:tr>
            <w:tr w:rsidR="000E7387" w:rsidRPr="000E7387" w14:paraId="6C1FE8DA" w14:textId="77777777" w:rsidTr="000E7387">
              <w:trPr>
                <w:trHeight w:val="398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262E19D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75F81C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BC2D3A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0E7387" w:rsidRPr="000E7387" w14:paraId="73870410" w14:textId="77777777" w:rsidTr="000E7387">
              <w:trPr>
                <w:trHeight w:val="339"/>
              </w:trPr>
              <w:tc>
                <w:tcPr>
                  <w:tcW w:w="15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F34EAC8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  <w:p w14:paraId="4C1FD099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  <w:p w14:paraId="7B926488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27A546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FC4F9D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0E7387" w:rsidRPr="000E7387" w14:paraId="2BC478E0" w14:textId="77777777" w:rsidTr="000E7387">
              <w:trPr>
                <w:trHeight w:val="2053"/>
              </w:trPr>
              <w:tc>
                <w:tcPr>
                  <w:tcW w:w="1551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14:paraId="1DB3C556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14A640E6" w14:textId="77777777"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14:paraId="49146410" w14:textId="77777777"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14:paraId="2E4F8F9B" w14:textId="77777777"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14:paraId="3D450653" w14:textId="77777777"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14:paraId="1C106FE7" w14:textId="77777777"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14:paraId="3DA1AAEA" w14:textId="77777777"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14:paraId="7E269D1C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2A662DAA" w14:textId="77777777"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14:paraId="2CF29B37" w14:textId="77777777"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14:paraId="72395941" w14:textId="77777777"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14:paraId="1D220F5F" w14:textId="77777777" w:rsidR="000E7387" w:rsidRPr="000E7387" w:rsidRDefault="000E7387" w:rsidP="000E7387">
                  <w:pPr>
                    <w:widowControl/>
                    <w:spacing w:line="180" w:lineRule="exact"/>
                    <w:jc w:val="left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  <w:p w14:paraId="3EB4739F" w14:textId="77777777" w:rsidR="000E7387" w:rsidRPr="000E7387" w:rsidRDefault="000E7387" w:rsidP="000E7387">
                  <w:pPr>
                    <w:pStyle w:val="89"/>
                    <w:wordWrap/>
                    <w:spacing w:before="148" w:line="180" w:lineRule="exac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B5DE23F" w14:textId="77777777" w:rsidR="00F959CF" w:rsidRPr="000E7387" w:rsidRDefault="00F959CF">
            <w:pPr>
              <w:pStyle w:val="89"/>
              <w:spacing w:before="148" w:line="253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D5F8E" w14:textId="77777777" w:rsidR="00D964B0" w:rsidRPr="000E7387" w:rsidRDefault="00D964B0">
            <w:pPr>
              <w:pStyle w:val="89"/>
              <w:spacing w:before="148" w:line="253" w:lineRule="exact"/>
              <w:rPr>
                <w:spacing w:val="0"/>
                <w:sz w:val="20"/>
                <w:szCs w:val="20"/>
              </w:rPr>
            </w:pPr>
          </w:p>
        </w:tc>
      </w:tr>
      <w:tr w:rsidR="00A67513" w:rsidRPr="000E7387" w14:paraId="56C41D5A" w14:textId="77777777" w:rsidTr="00A67513">
        <w:trPr>
          <w:cantSplit/>
          <w:trHeight w:hRule="exact" w:val="583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16A75" w14:textId="77777777" w:rsidR="00A67513" w:rsidRPr="000E7387" w:rsidRDefault="00A67513">
            <w:pPr>
              <w:pStyle w:val="89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53F" w14:textId="77777777" w:rsidR="00A67513" w:rsidRPr="000E7387" w:rsidRDefault="00A67513" w:rsidP="00A67513">
            <w:pPr>
              <w:pStyle w:val="89"/>
              <w:spacing w:before="105"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廃止又は変更の</w:t>
            </w:r>
          </w:p>
          <w:p w14:paraId="44605417" w14:textId="77777777" w:rsidR="00A67513" w:rsidRPr="000E7387" w:rsidRDefault="00A67513" w:rsidP="00A67513">
            <w:pPr>
              <w:pStyle w:val="89"/>
              <w:spacing w:line="200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spacing w:val="0"/>
                <w:sz w:val="20"/>
                <w:szCs w:val="20"/>
              </w:rPr>
              <w:t xml:space="preserve"> </w:t>
            </w:r>
            <w:r w:rsidRPr="000E7387">
              <w:rPr>
                <w:rFonts w:cs="ＭＳ 明朝" w:hint="eastAsia"/>
                <w:sz w:val="20"/>
                <w:szCs w:val="20"/>
              </w:rPr>
              <w:t>理由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C4A8" w14:textId="77777777" w:rsidR="00A67513" w:rsidRPr="000E7387" w:rsidRDefault="00A6751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33333C0" w14:textId="77777777" w:rsidR="00A67513" w:rsidRPr="000E7387" w:rsidRDefault="00A67513" w:rsidP="00A67513">
            <w:pPr>
              <w:pStyle w:val="89"/>
              <w:spacing w:line="253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53AF8" w14:textId="77777777" w:rsidR="00A67513" w:rsidRPr="000E7387" w:rsidRDefault="00A67513">
            <w:pPr>
              <w:pStyle w:val="89"/>
              <w:spacing w:line="253" w:lineRule="exact"/>
              <w:rPr>
                <w:spacing w:val="0"/>
                <w:sz w:val="20"/>
                <w:szCs w:val="20"/>
              </w:rPr>
            </w:pPr>
          </w:p>
        </w:tc>
      </w:tr>
      <w:tr w:rsidR="00D964B0" w:rsidRPr="000E7387" w14:paraId="79C931B0" w14:textId="77777777" w:rsidTr="00307851">
        <w:trPr>
          <w:cantSplit/>
          <w:trHeight w:hRule="exact" w:val="126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6D6D8" w14:textId="77777777" w:rsidR="00D964B0" w:rsidRPr="000E7387" w:rsidRDefault="00D964B0">
            <w:pPr>
              <w:pStyle w:val="89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B71" w14:textId="77777777" w:rsidR="00D964B0" w:rsidRPr="000E7387" w:rsidRDefault="00A735C8">
            <w:pPr>
              <w:pStyle w:val="89"/>
              <w:spacing w:line="253" w:lineRule="exact"/>
              <w:rPr>
                <w:spacing w:val="0"/>
                <w:sz w:val="20"/>
                <w:szCs w:val="20"/>
              </w:rPr>
            </w:pPr>
            <w:r w:rsidRPr="000E7387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="00D964B0" w:rsidRPr="000E7387">
              <w:rPr>
                <w:rFonts w:cs="ＭＳ 明朝" w:hint="eastAsia"/>
                <w:sz w:val="20"/>
                <w:szCs w:val="20"/>
              </w:rPr>
              <w:t>備考</w:t>
            </w:r>
          </w:p>
          <w:p w14:paraId="24313920" w14:textId="77777777" w:rsidR="00D964B0" w:rsidRPr="000E7387" w:rsidRDefault="00D964B0" w:rsidP="000E7387">
            <w:pPr>
              <w:pStyle w:val="89"/>
              <w:spacing w:line="253" w:lineRule="exact"/>
              <w:ind w:leftChars="147" w:left="529" w:rightChars="59" w:right="114" w:hangingChars="136" w:hanging="246"/>
              <w:rPr>
                <w:spacing w:val="0"/>
                <w:sz w:val="20"/>
                <w:szCs w:val="20"/>
              </w:rPr>
            </w:pPr>
            <w:r w:rsidRPr="000E7387">
              <w:rPr>
                <w:rFonts w:cs="ＭＳ 明朝" w:hint="eastAsia"/>
                <w:sz w:val="20"/>
                <w:szCs w:val="20"/>
              </w:rPr>
              <w:t>１　この届出書は、廃止又は変更の日から１０日以内に提出すること。</w:t>
            </w:r>
            <w:r w:rsidR="00307851">
              <w:rPr>
                <w:rFonts w:cs="ＭＳ 明朝" w:hint="eastAsia"/>
                <w:sz w:val="20"/>
                <w:szCs w:val="20"/>
              </w:rPr>
              <w:t>（ただし、添付書類に法人の履歴事項全部証明書が必要な場合３０日以内）</w:t>
            </w:r>
          </w:p>
          <w:p w14:paraId="0F6949C2" w14:textId="77777777" w:rsidR="00D964B0" w:rsidRPr="000E7387" w:rsidRDefault="00D964B0" w:rsidP="000E7387">
            <w:pPr>
              <w:pStyle w:val="89"/>
              <w:spacing w:line="253" w:lineRule="exact"/>
              <w:ind w:leftChars="147" w:left="529" w:rightChars="59" w:right="114" w:hangingChars="136" w:hanging="246"/>
              <w:rPr>
                <w:spacing w:val="0"/>
                <w:sz w:val="20"/>
                <w:szCs w:val="20"/>
              </w:rPr>
            </w:pPr>
            <w:r w:rsidRPr="000E7387">
              <w:rPr>
                <w:rFonts w:cs="ＭＳ 明朝" w:hint="eastAsia"/>
                <w:sz w:val="20"/>
                <w:szCs w:val="20"/>
              </w:rPr>
              <w:t>２</w:t>
            </w:r>
            <w:r w:rsidR="00A735C8" w:rsidRPr="000E7387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Pr="000E7387">
              <w:rPr>
                <w:rFonts w:cs="ＭＳ 明朝" w:hint="eastAsia"/>
                <w:sz w:val="20"/>
                <w:szCs w:val="20"/>
              </w:rPr>
              <w:t>各欄にその記載事項のすべてを記載することができないときは、同欄に「別紙のとおり」と記載し、この様式の例により作成した書面を添付すること。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F55BE" w14:textId="77777777" w:rsidR="00D964B0" w:rsidRPr="000E7387" w:rsidRDefault="00D964B0">
            <w:pPr>
              <w:pStyle w:val="89"/>
              <w:spacing w:line="253" w:lineRule="exact"/>
              <w:rPr>
                <w:spacing w:val="0"/>
                <w:sz w:val="20"/>
                <w:szCs w:val="20"/>
              </w:rPr>
            </w:pPr>
          </w:p>
        </w:tc>
      </w:tr>
    </w:tbl>
    <w:p w14:paraId="36841AB5" w14:textId="77777777" w:rsidR="00D964B0" w:rsidRDefault="00D964B0">
      <w:pPr>
        <w:pStyle w:val="89"/>
        <w:spacing w:line="148" w:lineRule="exact"/>
        <w:rPr>
          <w:spacing w:val="0"/>
        </w:rPr>
      </w:pPr>
    </w:p>
    <w:p w14:paraId="05016FA5" w14:textId="77777777" w:rsidR="00114ABD" w:rsidRDefault="00D964B0" w:rsidP="00BA6D9C">
      <w:pPr>
        <w:pStyle w:val="89"/>
        <w:ind w:right="191"/>
        <w:jc w:val="right"/>
        <w:rPr>
          <w:rFonts w:cs="ＭＳ 明朝"/>
          <w:lang w:eastAsia="zh-TW"/>
        </w:rPr>
      </w:pPr>
      <w:r>
        <w:rPr>
          <w:rFonts w:cs="ＭＳ 明朝" w:hint="eastAsia"/>
          <w:lang w:eastAsia="zh-TW"/>
        </w:rPr>
        <w:t>（日本工業規格　Ａ列４番）</w:t>
      </w:r>
    </w:p>
    <w:p w14:paraId="2324B0E9" w14:textId="77777777" w:rsidR="00114ABD" w:rsidRPr="005615CD" w:rsidRDefault="00114ABD" w:rsidP="00114ABD">
      <w:pPr>
        <w:jc w:val="center"/>
        <w:rPr>
          <w:rFonts w:asci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cs="ＭＳ 明朝"/>
          <w:lang w:eastAsia="zh-TW"/>
        </w:rPr>
        <w:br w:type="page"/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lastRenderedPageBreak/>
        <w:t>運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搬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車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両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の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写</w:t>
      </w:r>
      <w:r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615CD">
        <w:rPr>
          <w:rFonts w:ascii="ＭＳ 明朝" w:hAnsi="ＭＳ 明朝" w:cs="ＭＳ 明朝" w:hint="eastAsia"/>
          <w:b/>
          <w:bCs/>
          <w:color w:val="000000"/>
          <w:kern w:val="0"/>
          <w:sz w:val="24"/>
          <w:szCs w:val="24"/>
        </w:rPr>
        <w:t>真</w:t>
      </w:r>
    </w:p>
    <w:p w14:paraId="51A39550" w14:textId="77777777" w:rsidR="00114ABD" w:rsidRPr="005615CD" w:rsidRDefault="00114ABD" w:rsidP="00114ABD">
      <w:pPr>
        <w:overflowPunct w:val="0"/>
        <w:adjustRightInd w:val="0"/>
        <w:textAlignment w:val="baseline"/>
        <w:rPr>
          <w:rFonts w:ascii="ＭＳ 明朝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1471"/>
        <w:gridCol w:w="3187"/>
        <w:gridCol w:w="735"/>
        <w:gridCol w:w="4031"/>
      </w:tblGrid>
      <w:tr w:rsidR="00307851" w:rsidRPr="005615CD" w14:paraId="09924DAD" w14:textId="77777777" w:rsidTr="00742C1C">
        <w:trPr>
          <w:trHeight w:val="408"/>
        </w:trPr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0086" w14:textId="77777777" w:rsidR="00307851" w:rsidRPr="00307851" w:rsidRDefault="00307851" w:rsidP="00742C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textAlignment w:val="baseline"/>
              <w:rPr>
                <w:rFonts w:ascii="ＭＳ 明朝" w:cs="Times New Roman"/>
                <w:kern w:val="0"/>
              </w:rPr>
            </w:pPr>
            <w:r w:rsidRPr="00307851">
              <w:rPr>
                <w:rFonts w:ascii="ＭＳ 明朝" w:hAnsi="ＭＳ 明朝" w:cs="ＭＳ 明朝" w:hint="eastAsia"/>
                <w:color w:val="000000"/>
                <w:kern w:val="0"/>
              </w:rPr>
              <w:t>自動車登録番号又は車両番号</w:t>
            </w:r>
          </w:p>
        </w:tc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BBB8" w14:textId="77777777" w:rsidR="00307851" w:rsidRPr="005615CD" w:rsidRDefault="00307851" w:rsidP="00742C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114ABD" w:rsidRPr="005615CD" w14:paraId="293F5A1F" w14:textId="77777777">
        <w:trPr>
          <w:trHeight w:val="61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926E" w14:textId="77777777" w:rsidR="00114AB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C9062B9" w14:textId="77777777" w:rsidR="00114AB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A28281A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前</w:t>
            </w:r>
          </w:p>
          <w:p w14:paraId="31973F91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26E7A84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面</w:t>
            </w:r>
          </w:p>
          <w:p w14:paraId="335ECF74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7496324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写</w:t>
            </w:r>
          </w:p>
          <w:p w14:paraId="356D394A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A3BA439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9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FE78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C89FA51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454BC29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注意事項</w:t>
            </w:r>
          </w:p>
          <w:p w14:paraId="11C3365B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・車両の前面（真正面）を撮影すること。</w:t>
            </w:r>
          </w:p>
          <w:p w14:paraId="09090326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・ナンバープレートが確認できること。</w:t>
            </w:r>
          </w:p>
          <w:p w14:paraId="39CA8439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114ABD" w:rsidRPr="005615CD" w14:paraId="477C8E9D" w14:textId="77777777">
        <w:trPr>
          <w:trHeight w:val="5712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121D0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52B1E80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23DEABD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側</w:t>
            </w:r>
          </w:p>
          <w:p w14:paraId="4C63577C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A200F95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面</w:t>
            </w:r>
          </w:p>
          <w:p w14:paraId="5B02914E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C8D56CC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写</w:t>
            </w:r>
          </w:p>
          <w:p w14:paraId="25479472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616A611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94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DAD0B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2147B27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注意事項</w:t>
            </w:r>
          </w:p>
          <w:p w14:paraId="76C56041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・車両の側面（真横）を撮影すること。</w:t>
            </w:r>
          </w:p>
          <w:p w14:paraId="0D0A9CB2" w14:textId="77777777" w:rsidR="00307851" w:rsidRPr="005615CD" w:rsidRDefault="00C80B10" w:rsidP="003078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59B07" wp14:editId="10D92A39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309246</wp:posOffset>
                      </wp:positionV>
                      <wp:extent cx="4543425" cy="10477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3425" cy="1047750"/>
                              </a:xfrm>
                              <a:prstGeom prst="bracketPair">
                                <a:avLst>
                                  <a:gd name="adj" fmla="val 745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CC7E1FF" w14:textId="77777777" w:rsidR="00307851" w:rsidRPr="00C80B10" w:rsidRDefault="00307851" w:rsidP="00C80B10">
                                  <w:pPr>
                                    <w:spacing w:line="340" w:lineRule="exact"/>
                                    <w:ind w:firstLineChars="100" w:firstLine="203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80B1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既に許可を有している場合には、所定の事項（「産業廃棄物収集運搬車」、「会社名（事業者名）」、「許可番号」が表示されていること。</w:t>
                                  </w:r>
                                </w:p>
                                <w:p w14:paraId="3B35A4B7" w14:textId="77777777" w:rsidR="00307851" w:rsidRPr="00C80B10" w:rsidRDefault="00307851" w:rsidP="00C80B10">
                                  <w:pPr>
                                    <w:spacing w:line="340" w:lineRule="exact"/>
                                    <w:ind w:firstLineChars="100" w:firstLine="203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80B1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車体の表示が読み取れない場合には、表示部分を拡大した写真も添付すること。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59B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margin-left:71.25pt;margin-top:24.35pt;width:357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" adj="1610" strokecolor="black [3213]">
                      <v:textbox>
                        <w:txbxContent>
                          <w:p w14:paraId="1CC7E1FF" w14:textId="77777777" w:rsidR="00307851" w:rsidRPr="00C80B10" w:rsidRDefault="00307851" w:rsidP="00C80B10">
                            <w:pPr>
                              <w:spacing w:line="340" w:lineRule="exact"/>
                              <w:ind w:firstLineChars="100" w:firstLine="203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80B1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既に許可を有している場合には、所定の事項（「産業廃棄物収集運搬車」、「会社名（事業者名）」、「許可番号」が表示されていること。</w:t>
                            </w:r>
                          </w:p>
                          <w:p w14:paraId="3B35A4B7" w14:textId="77777777" w:rsidR="00307851" w:rsidRPr="00C80B10" w:rsidRDefault="00307851" w:rsidP="00C80B10">
                            <w:pPr>
                              <w:spacing w:line="340" w:lineRule="exact"/>
                              <w:ind w:firstLineChars="100" w:firstLine="203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C80B1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車体の表示が読み取れない場合には、表示部分を拡大した写真も添付すること。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4ABD"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・名称等の車体の表示が確認できること</w:t>
            </w:r>
            <w:r w:rsidR="0096218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6B2A0E89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114ABD" w:rsidRPr="005615CD" w14:paraId="3B592B71" w14:textId="77777777">
        <w:trPr>
          <w:trHeight w:val="408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E5CB" w14:textId="77777777" w:rsidR="00114ABD" w:rsidRPr="005615CD" w:rsidRDefault="00114ABD" w:rsidP="00114ABD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6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5E88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73AE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撮影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9FBE" w14:textId="77777777" w:rsidR="00114ABD" w:rsidRPr="005615CD" w:rsidRDefault="00114ABD" w:rsidP="00114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6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5615C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年　　月　　日</w:t>
            </w:r>
          </w:p>
        </w:tc>
      </w:tr>
    </w:tbl>
    <w:p w14:paraId="66E46BC9" w14:textId="77777777" w:rsidR="00114ABD" w:rsidRDefault="00114ABD" w:rsidP="00114ABD">
      <w:pPr>
        <w:jc w:val="right"/>
        <w:rPr>
          <w:rFonts w:ascii="ＭＳ 明朝" w:hAnsi="ＭＳ 明朝" w:cs="ＭＳ 明朝"/>
          <w:color w:val="000000"/>
          <w:kern w:val="0"/>
          <w:sz w:val="22"/>
          <w:szCs w:val="22"/>
          <w:lang w:eastAsia="zh-TW"/>
        </w:rPr>
      </w:pPr>
      <w:r w:rsidRPr="005615CD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TW"/>
        </w:rPr>
        <w:t xml:space="preserve">　　　　　　　　　　　　　　　　　　　　　　　　　　　（日本工業規格</w:t>
      </w:r>
      <w:r w:rsidRPr="005615CD">
        <w:rPr>
          <w:rFonts w:ascii="ＭＳ 明朝" w:hAnsi="ＭＳ 明朝" w:cs="ＭＳ 明朝"/>
          <w:color w:val="000000"/>
          <w:kern w:val="0"/>
          <w:sz w:val="22"/>
          <w:szCs w:val="22"/>
          <w:lang w:eastAsia="zh-TW"/>
        </w:rPr>
        <w:t xml:space="preserve">  </w:t>
      </w:r>
      <w:r w:rsidRPr="005615CD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TW"/>
        </w:rPr>
        <w:t>Ａ列４番）</w:t>
      </w:r>
    </w:p>
    <w:p w14:paraId="6407E0C6" w14:textId="77777777" w:rsidR="00D964B0" w:rsidRDefault="00D964B0" w:rsidP="00114ABD">
      <w:pPr>
        <w:pStyle w:val="89"/>
        <w:rPr>
          <w:rFonts w:cs="ＭＳ 明朝"/>
          <w:lang w:eastAsia="zh-TW"/>
        </w:rPr>
      </w:pPr>
    </w:p>
    <w:sectPr w:rsidR="00D964B0" w:rsidSect="00114ABD">
      <w:pgSz w:w="11906" w:h="16838" w:code="9"/>
      <w:pgMar w:top="851" w:right="850" w:bottom="851" w:left="851" w:header="720" w:footer="720" w:gutter="0"/>
      <w:cols w:space="720"/>
      <w:noEndnote/>
      <w:docGrid w:type="linesAndChars" w:linePitch="286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297D" w14:textId="77777777" w:rsidR="00A76846" w:rsidRDefault="00A76846" w:rsidP="00C73655">
      <w:r>
        <w:separator/>
      </w:r>
    </w:p>
  </w:endnote>
  <w:endnote w:type="continuationSeparator" w:id="0">
    <w:p w14:paraId="54AA6D19" w14:textId="77777777" w:rsidR="00A76846" w:rsidRDefault="00A76846" w:rsidP="00C7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7851" w14:textId="77777777" w:rsidR="00A76846" w:rsidRDefault="00A76846" w:rsidP="00C73655">
      <w:r>
        <w:separator/>
      </w:r>
    </w:p>
  </w:footnote>
  <w:footnote w:type="continuationSeparator" w:id="0">
    <w:p w14:paraId="49737421" w14:textId="77777777" w:rsidR="00A76846" w:rsidRDefault="00A76846" w:rsidP="00C7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4B0"/>
    <w:rsid w:val="00032FEA"/>
    <w:rsid w:val="0005692F"/>
    <w:rsid w:val="000E7387"/>
    <w:rsid w:val="00114ABD"/>
    <w:rsid w:val="001164E3"/>
    <w:rsid w:val="001430FB"/>
    <w:rsid w:val="001C2E81"/>
    <w:rsid w:val="00212486"/>
    <w:rsid w:val="00250778"/>
    <w:rsid w:val="00307851"/>
    <w:rsid w:val="004860F1"/>
    <w:rsid w:val="005C6EE4"/>
    <w:rsid w:val="006D7CB5"/>
    <w:rsid w:val="00742C1C"/>
    <w:rsid w:val="00754BC2"/>
    <w:rsid w:val="00806148"/>
    <w:rsid w:val="00895594"/>
    <w:rsid w:val="008E537A"/>
    <w:rsid w:val="00962187"/>
    <w:rsid w:val="009947ED"/>
    <w:rsid w:val="00A67513"/>
    <w:rsid w:val="00A735C8"/>
    <w:rsid w:val="00A76046"/>
    <w:rsid w:val="00A76846"/>
    <w:rsid w:val="00A91AC5"/>
    <w:rsid w:val="00AB16DF"/>
    <w:rsid w:val="00AB7B7F"/>
    <w:rsid w:val="00BA6D9C"/>
    <w:rsid w:val="00BE32B6"/>
    <w:rsid w:val="00C73655"/>
    <w:rsid w:val="00C80B10"/>
    <w:rsid w:val="00C810DC"/>
    <w:rsid w:val="00D011B6"/>
    <w:rsid w:val="00D01409"/>
    <w:rsid w:val="00D6421C"/>
    <w:rsid w:val="00D8607F"/>
    <w:rsid w:val="00D964B0"/>
    <w:rsid w:val="00DB177A"/>
    <w:rsid w:val="00E42F6E"/>
    <w:rsid w:val="00E46FE8"/>
    <w:rsid w:val="00E7442A"/>
    <w:rsid w:val="00EB5229"/>
    <w:rsid w:val="00F75C53"/>
    <w:rsid w:val="00F86FEF"/>
    <w:rsid w:val="00F94BAA"/>
    <w:rsid w:val="00F959CF"/>
    <w:rsid w:val="00FB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6825EBE"/>
  <w15:docId w15:val="{92FBF816-1338-468C-A037-78D37963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3">
    <w:name w:val="Balloon Text"/>
    <w:basedOn w:val="a"/>
    <w:semiHidden/>
    <w:rsid w:val="00D6421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36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655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3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65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0849;&#36890;\&#12392;&#12426;&#12354;&#12360;&#12378;\HATAKEYAMA\&#29987;&#24259;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9FF7B-F4BE-492A-AAC6-3EA17D9C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</Template>
  <TotalTime>83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産業廃棄物収集運搬業許可</vt:lpstr>
      <vt:lpstr>産業廃棄物収集運搬業許可</vt:lpstr>
    </vt:vector>
  </TitlesOfParts>
  <Company>廃棄物対策課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産業廃棄物収集運搬業許可</dc:title>
  <dc:creator>畠山　幸</dc:creator>
  <cp:lastModifiedBy>武沢　聖</cp:lastModifiedBy>
  <cp:revision>12</cp:revision>
  <cp:lastPrinted>2017-05-11T01:41:00Z</cp:lastPrinted>
  <dcterms:created xsi:type="dcterms:W3CDTF">2013-08-30T01:52:00Z</dcterms:created>
  <dcterms:modified xsi:type="dcterms:W3CDTF">2026-04-07T02:05:00Z</dcterms:modified>
</cp:coreProperties>
</file>